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519" w:rsidRPr="00E9589C" w:rsidRDefault="00D37519" w:rsidP="00280CF3">
      <w:pPr>
        <w:autoSpaceDE w:val="0"/>
        <w:autoSpaceDN w:val="0"/>
        <w:adjustRightInd w:val="0"/>
        <w:ind w:left="4962"/>
        <w:outlineLvl w:val="1"/>
        <w:rPr>
          <w:rFonts w:ascii="Times New Roman" w:hAnsi="Times New Roman"/>
          <w:sz w:val="28"/>
          <w:szCs w:val="28"/>
        </w:rPr>
      </w:pPr>
      <w:r w:rsidRPr="00E9589C">
        <w:rPr>
          <w:rFonts w:ascii="Times New Roman" w:hAnsi="Times New Roman"/>
          <w:sz w:val="28"/>
          <w:szCs w:val="28"/>
        </w:rPr>
        <w:t>Приложение</w:t>
      </w:r>
    </w:p>
    <w:p w:rsidR="00D37519" w:rsidRPr="00AD2636" w:rsidRDefault="00D37519" w:rsidP="00280CF3">
      <w:pPr>
        <w:shd w:val="clear" w:color="auto" w:fill="FFFFFF"/>
        <w:spacing w:line="240" w:lineRule="exact"/>
        <w:ind w:left="4962"/>
        <w:rPr>
          <w:rFonts w:ascii="Times New Roman" w:hAnsi="Times New Roman"/>
          <w:sz w:val="24"/>
          <w:szCs w:val="24"/>
        </w:rPr>
      </w:pPr>
      <w:r w:rsidRPr="00AD2636">
        <w:rPr>
          <w:rFonts w:ascii="Times New Roman" w:hAnsi="Times New Roman"/>
          <w:sz w:val="24"/>
          <w:szCs w:val="24"/>
        </w:rPr>
        <w:t xml:space="preserve">к Порядку составления и утверждения плана финансово-хозяйственной деятельности   муниципальных бюджетных учреждений </w:t>
      </w:r>
    </w:p>
    <w:p w:rsidR="00D37519" w:rsidRDefault="00D37519" w:rsidP="00280CF3">
      <w:pPr>
        <w:shd w:val="clear" w:color="auto" w:fill="FFFFFF"/>
        <w:spacing w:line="240" w:lineRule="exact"/>
        <w:ind w:left="4962"/>
        <w:jc w:val="both"/>
        <w:rPr>
          <w:rFonts w:ascii="Times New Roman" w:hAnsi="Times New Roman"/>
          <w:sz w:val="28"/>
          <w:szCs w:val="28"/>
        </w:rPr>
      </w:pPr>
    </w:p>
    <w:p w:rsidR="00D37519" w:rsidRPr="00E9589C" w:rsidRDefault="00D37519" w:rsidP="00280CF3">
      <w:pPr>
        <w:shd w:val="clear" w:color="auto" w:fill="FFFFFF"/>
        <w:ind w:left="4961"/>
        <w:jc w:val="both"/>
        <w:rPr>
          <w:rFonts w:ascii="Times New Roman" w:hAnsi="Times New Roman"/>
          <w:sz w:val="28"/>
          <w:szCs w:val="28"/>
        </w:rPr>
      </w:pPr>
      <w:r w:rsidRPr="00E9589C">
        <w:rPr>
          <w:rFonts w:ascii="Times New Roman" w:hAnsi="Times New Roman"/>
          <w:sz w:val="28"/>
          <w:szCs w:val="28"/>
        </w:rPr>
        <w:t>УТВЕРЖДАЮ</w:t>
      </w:r>
    </w:p>
    <w:p w:rsidR="00D37519" w:rsidRPr="00E9589C" w:rsidRDefault="00D37519" w:rsidP="00280CF3">
      <w:pPr>
        <w:shd w:val="clear" w:color="auto" w:fill="FFFFFF"/>
        <w:ind w:left="4961"/>
        <w:jc w:val="both"/>
        <w:rPr>
          <w:rFonts w:ascii="Times New Roman" w:hAnsi="Times New Roman"/>
          <w:sz w:val="28"/>
          <w:szCs w:val="28"/>
        </w:rPr>
      </w:pPr>
      <w:r w:rsidRPr="00E9589C">
        <w:rPr>
          <w:rFonts w:ascii="Times New Roman" w:hAnsi="Times New Roman"/>
          <w:sz w:val="28"/>
          <w:szCs w:val="28"/>
        </w:rPr>
        <w:t>______________________</w:t>
      </w:r>
      <w:r>
        <w:rPr>
          <w:rFonts w:ascii="Times New Roman" w:hAnsi="Times New Roman"/>
          <w:sz w:val="28"/>
          <w:szCs w:val="28"/>
        </w:rPr>
        <w:t>________</w:t>
      </w:r>
      <w:r w:rsidRPr="00E9589C">
        <w:rPr>
          <w:rFonts w:ascii="Times New Roman" w:hAnsi="Times New Roman"/>
          <w:sz w:val="28"/>
          <w:szCs w:val="28"/>
        </w:rPr>
        <w:t xml:space="preserve"> </w:t>
      </w:r>
    </w:p>
    <w:p w:rsidR="00D37519" w:rsidRPr="00AD2636" w:rsidRDefault="00D37519" w:rsidP="00280CF3">
      <w:pPr>
        <w:shd w:val="clear" w:color="auto" w:fill="FFFFFF"/>
        <w:spacing w:line="240" w:lineRule="exact"/>
        <w:ind w:left="4962"/>
        <w:jc w:val="both"/>
        <w:rPr>
          <w:rFonts w:ascii="Times New Roman" w:hAnsi="Times New Roman" w:cs="Courier New"/>
          <w:sz w:val="16"/>
          <w:szCs w:val="16"/>
        </w:rPr>
      </w:pPr>
      <w:r w:rsidRPr="00AD2636">
        <w:rPr>
          <w:rFonts w:ascii="Times New Roman" w:hAnsi="Times New Roman" w:cs="Courier New"/>
          <w:sz w:val="16"/>
          <w:szCs w:val="16"/>
        </w:rPr>
        <w:t>(подпись, ф.и.о. руководителя органа местного самоуправления Тюменцевского района Алтайского края, осуществляющего функции и полномочия учредителя муниципального бюджетного  учреждения</w:t>
      </w:r>
    </w:p>
    <w:p w:rsidR="00D37519" w:rsidRDefault="00D37519" w:rsidP="00280CF3">
      <w:pPr>
        <w:shd w:val="clear" w:color="auto" w:fill="FFFFFF"/>
        <w:ind w:left="4961"/>
        <w:jc w:val="both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>«30» декабря</w:t>
      </w:r>
      <w:r w:rsidRPr="00E9589C">
        <w:rPr>
          <w:rFonts w:ascii="Times New Roman" w:hAnsi="Times New Roman" w:cs="Courier New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E9589C">
          <w:rPr>
            <w:rFonts w:ascii="Times New Roman" w:hAnsi="Times New Roman" w:cs="Courier New"/>
            <w:sz w:val="28"/>
            <w:szCs w:val="28"/>
          </w:rPr>
          <w:t>20</w:t>
        </w:r>
        <w:r>
          <w:rPr>
            <w:rFonts w:ascii="Times New Roman" w:hAnsi="Times New Roman" w:cs="Courier New"/>
            <w:sz w:val="28"/>
            <w:szCs w:val="28"/>
          </w:rPr>
          <w:t>16</w:t>
        </w:r>
        <w:r w:rsidRPr="00E9589C">
          <w:rPr>
            <w:rFonts w:ascii="Times New Roman" w:hAnsi="Times New Roman" w:cs="Courier New"/>
            <w:sz w:val="28"/>
            <w:szCs w:val="28"/>
          </w:rPr>
          <w:t xml:space="preserve"> г</w:t>
        </w:r>
      </w:smartTag>
      <w:r w:rsidRPr="00E9589C">
        <w:rPr>
          <w:rFonts w:ascii="Times New Roman" w:hAnsi="Times New Roman" w:cs="Courier New"/>
          <w:sz w:val="28"/>
          <w:szCs w:val="28"/>
        </w:rPr>
        <w:t>.</w:t>
      </w:r>
      <w:r>
        <w:rPr>
          <w:rFonts w:ascii="Times New Roman" w:hAnsi="Times New Roman" w:cs="Courier New"/>
          <w:sz w:val="28"/>
          <w:szCs w:val="28"/>
        </w:rPr>
        <w:t xml:space="preserve"> </w:t>
      </w:r>
    </w:p>
    <w:p w:rsidR="00D37519" w:rsidRDefault="00D37519" w:rsidP="00280CF3">
      <w:pPr>
        <w:shd w:val="clear" w:color="auto" w:fill="FFFFFF"/>
        <w:ind w:left="4961"/>
        <w:jc w:val="both"/>
        <w:rPr>
          <w:rFonts w:ascii="Times New Roman" w:hAnsi="Times New Roman" w:cs="Courier New"/>
          <w:sz w:val="28"/>
          <w:szCs w:val="28"/>
        </w:rPr>
      </w:pPr>
      <w:r w:rsidRPr="00E9589C">
        <w:rPr>
          <w:rFonts w:ascii="Times New Roman" w:hAnsi="Times New Roman" w:cs="Courier New"/>
          <w:sz w:val="28"/>
          <w:szCs w:val="28"/>
        </w:rPr>
        <w:t xml:space="preserve"> </w:t>
      </w:r>
    </w:p>
    <w:p w:rsidR="00D37519" w:rsidRDefault="00D37519" w:rsidP="00280CF3">
      <w:pPr>
        <w:shd w:val="clear" w:color="auto" w:fill="FFFFFF"/>
        <w:ind w:left="4961"/>
        <w:jc w:val="both"/>
        <w:rPr>
          <w:rFonts w:ascii="Times New Roman" w:hAnsi="Times New Roman" w:cs="Courier New"/>
          <w:sz w:val="28"/>
          <w:szCs w:val="28"/>
        </w:rPr>
      </w:pPr>
      <w:r w:rsidRPr="00E9589C">
        <w:rPr>
          <w:rFonts w:ascii="Times New Roman" w:hAnsi="Times New Roman" w:cs="Courier New"/>
          <w:sz w:val="28"/>
          <w:szCs w:val="28"/>
        </w:rPr>
        <w:t xml:space="preserve"> </w:t>
      </w:r>
    </w:p>
    <w:p w:rsidR="00D37519" w:rsidRDefault="00D37519" w:rsidP="00280CF3">
      <w:pPr>
        <w:shd w:val="clear" w:color="auto" w:fill="FFFFFF"/>
        <w:ind w:left="4961"/>
        <w:jc w:val="both"/>
        <w:rPr>
          <w:rFonts w:ascii="Times New Roman" w:hAnsi="Times New Roman" w:cs="Courier New"/>
          <w:sz w:val="28"/>
          <w:szCs w:val="28"/>
        </w:rPr>
      </w:pPr>
    </w:p>
    <w:p w:rsidR="00D37519" w:rsidRDefault="00D37519" w:rsidP="00280CF3">
      <w:pPr>
        <w:shd w:val="clear" w:color="auto" w:fill="FFFFFF"/>
        <w:ind w:left="4961"/>
        <w:jc w:val="both"/>
        <w:rPr>
          <w:rFonts w:ascii="Times New Roman" w:hAnsi="Times New Roman" w:cs="Courier New"/>
          <w:sz w:val="28"/>
          <w:szCs w:val="28"/>
        </w:rPr>
      </w:pPr>
    </w:p>
    <w:p w:rsidR="00D37519" w:rsidRPr="00E9589C" w:rsidRDefault="00D37519" w:rsidP="00280CF3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E9589C">
        <w:rPr>
          <w:rFonts w:ascii="Times New Roman" w:hAnsi="Times New Roman"/>
          <w:sz w:val="28"/>
          <w:szCs w:val="28"/>
        </w:rPr>
        <w:t>ПЛАН</w:t>
      </w:r>
    </w:p>
    <w:p w:rsidR="00D37519" w:rsidRPr="00E9589C" w:rsidRDefault="00D37519" w:rsidP="00280CF3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E9589C">
        <w:rPr>
          <w:rFonts w:ascii="Times New Roman" w:hAnsi="Times New Roman"/>
          <w:sz w:val="28"/>
          <w:szCs w:val="28"/>
        </w:rPr>
        <w:t>финансово-хозяйственной деятельности</w:t>
      </w:r>
    </w:p>
    <w:p w:rsidR="00D37519" w:rsidRPr="00E9589C" w:rsidRDefault="00D37519" w:rsidP="00280CF3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</w:t>
      </w:r>
      <w:r w:rsidRPr="00E9589C">
        <w:rPr>
          <w:rFonts w:ascii="Times New Roman" w:hAnsi="Times New Roman"/>
          <w:sz w:val="28"/>
          <w:szCs w:val="28"/>
        </w:rPr>
        <w:t xml:space="preserve"> бюджетного учреждения</w:t>
      </w:r>
    </w:p>
    <w:p w:rsidR="00D37519" w:rsidRDefault="00D37519" w:rsidP="00280CF3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2017</w:t>
      </w:r>
      <w:r w:rsidRPr="00E9589C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37519" w:rsidRDefault="00D37519" w:rsidP="00280CF3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1418"/>
        <w:gridCol w:w="1666"/>
      </w:tblGrid>
      <w:tr w:rsidR="00D37519" w:rsidTr="007A01C5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D37519" w:rsidRPr="005D5E5D" w:rsidRDefault="00D37519" w:rsidP="007A01C5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D37519" w:rsidRPr="005D5E5D" w:rsidRDefault="00D37519" w:rsidP="007A01C5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37519" w:rsidRPr="005D5E5D" w:rsidRDefault="00D37519" w:rsidP="007A01C5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>Коды</w:t>
            </w:r>
          </w:p>
        </w:tc>
      </w:tr>
      <w:tr w:rsidR="00D37519" w:rsidTr="007A01C5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D37519" w:rsidRPr="005D5E5D" w:rsidRDefault="00D37519" w:rsidP="007A01C5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D37519" w:rsidRPr="005D5E5D" w:rsidRDefault="00D37519" w:rsidP="007A01C5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>Форма по КДФ</w:t>
            </w:r>
          </w:p>
        </w:tc>
        <w:tc>
          <w:tcPr>
            <w:tcW w:w="1666" w:type="dxa"/>
          </w:tcPr>
          <w:p w:rsidR="00D37519" w:rsidRPr="005D5E5D" w:rsidRDefault="00D37519" w:rsidP="007A01C5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519" w:rsidTr="007A01C5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D37519" w:rsidRPr="005D5E5D" w:rsidRDefault="00D37519" w:rsidP="007A01C5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D37519" w:rsidRPr="005D5E5D" w:rsidRDefault="00D37519" w:rsidP="007A01C5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666" w:type="dxa"/>
          </w:tcPr>
          <w:p w:rsidR="00D37519" w:rsidRPr="005D5E5D" w:rsidRDefault="00D37519" w:rsidP="007A01C5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519" w:rsidTr="007A01C5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D37519" w:rsidRPr="005D5E5D" w:rsidRDefault="00D37519" w:rsidP="007A01C5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>Наименование муници</w:t>
            </w:r>
            <w:r>
              <w:rPr>
                <w:rFonts w:ascii="Times New Roman" w:hAnsi="Times New Roman"/>
                <w:sz w:val="24"/>
                <w:szCs w:val="24"/>
              </w:rPr>
              <w:t>пального бюджетного учреждения Муниципальное  бюджетное образовательное учреждение дополнительного образования детей Тюменцевский  районный  Центр  детского творчества Тюменцевского района Алтайского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D37519" w:rsidRPr="005D5E5D" w:rsidRDefault="00D37519" w:rsidP="007A01C5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7519" w:rsidRPr="005D5E5D" w:rsidRDefault="00D37519" w:rsidP="007A01C5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>по ОКПО</w:t>
            </w:r>
          </w:p>
        </w:tc>
        <w:tc>
          <w:tcPr>
            <w:tcW w:w="1666" w:type="dxa"/>
          </w:tcPr>
          <w:p w:rsidR="00D37519" w:rsidRPr="005D5E5D" w:rsidRDefault="00D37519" w:rsidP="007A01C5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519" w:rsidTr="007A01C5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D37519" w:rsidRPr="005D5E5D" w:rsidRDefault="00D37519" w:rsidP="007A01C5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D37519" w:rsidRPr="005D5E5D" w:rsidRDefault="00D37519" w:rsidP="007A01C5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37519" w:rsidRPr="005D5E5D" w:rsidRDefault="00D37519" w:rsidP="007A01C5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2282002906</w:t>
            </w:r>
          </w:p>
        </w:tc>
      </w:tr>
      <w:tr w:rsidR="00D37519" w:rsidTr="007A01C5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D37519" w:rsidRPr="005D5E5D" w:rsidRDefault="00D37519" w:rsidP="007A01C5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>Код причины постановки на учет учреждения (КПП)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D37519" w:rsidRPr="005D5E5D" w:rsidRDefault="00D37519" w:rsidP="007A01C5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37519" w:rsidRPr="005D5E5D" w:rsidRDefault="00D37519" w:rsidP="007A01C5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228201001</w:t>
            </w:r>
          </w:p>
        </w:tc>
      </w:tr>
      <w:tr w:rsidR="00D37519" w:rsidTr="007A01C5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D37519" w:rsidRPr="005D5E5D" w:rsidRDefault="00D37519" w:rsidP="007A01C5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>Единицы измерения показателей: руб.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D37519" w:rsidRPr="005D5E5D" w:rsidRDefault="00D37519" w:rsidP="007A01C5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>по ОКЕИ</w:t>
            </w:r>
          </w:p>
        </w:tc>
        <w:tc>
          <w:tcPr>
            <w:tcW w:w="1666" w:type="dxa"/>
          </w:tcPr>
          <w:p w:rsidR="00D37519" w:rsidRPr="005D5E5D" w:rsidRDefault="00D37519" w:rsidP="007A01C5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>383</w:t>
            </w:r>
          </w:p>
        </w:tc>
      </w:tr>
    </w:tbl>
    <w:p w:rsidR="00D37519" w:rsidRDefault="00D37519" w:rsidP="00280CF3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D37519" w:rsidRDefault="00D37519" w:rsidP="00280CF3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7D4ACC">
        <w:rPr>
          <w:rFonts w:ascii="Times New Roman" w:hAnsi="Times New Roman"/>
          <w:sz w:val="24"/>
          <w:szCs w:val="24"/>
        </w:rPr>
        <w:t xml:space="preserve">Наименование органа, </w:t>
      </w:r>
    </w:p>
    <w:p w:rsidR="00D37519" w:rsidRDefault="00D37519" w:rsidP="00280CF3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7D4ACC">
        <w:rPr>
          <w:rFonts w:ascii="Times New Roman" w:hAnsi="Times New Roman"/>
          <w:sz w:val="24"/>
          <w:szCs w:val="24"/>
        </w:rPr>
        <w:t xml:space="preserve">осуществляющего </w:t>
      </w:r>
      <w:r>
        <w:rPr>
          <w:rFonts w:ascii="Times New Roman" w:hAnsi="Times New Roman"/>
          <w:sz w:val="24"/>
          <w:szCs w:val="24"/>
        </w:rPr>
        <w:t xml:space="preserve"> функции и </w:t>
      </w:r>
    </w:p>
    <w:p w:rsidR="00D37519" w:rsidRDefault="00D37519" w:rsidP="00280CF3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полномочия учредителя Комитет Администрации  Тюменцевского района  по образованию</w:t>
      </w:r>
    </w:p>
    <w:p w:rsidR="00D37519" w:rsidRDefault="00D37519" w:rsidP="00280CF3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D37519" w:rsidRDefault="00D37519" w:rsidP="00280CF3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фактического </w:t>
      </w:r>
    </w:p>
    <w:p w:rsidR="00D37519" w:rsidRDefault="00D37519" w:rsidP="00280CF3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местонахождения  муниципального  бюджетного</w:t>
      </w:r>
    </w:p>
    <w:p w:rsidR="00D37519" w:rsidRDefault="00D37519" w:rsidP="00280CF3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учреждения 658580 Алтайский край; Тюменцевский район;  с.Тюменцево;   ул Камагина № 9</w:t>
      </w:r>
    </w:p>
    <w:p w:rsidR="00D37519" w:rsidRDefault="00D37519" w:rsidP="00280CF3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D37519" w:rsidRDefault="00D37519" w:rsidP="00280CF3">
      <w:pPr>
        <w:autoSpaceDE w:val="0"/>
        <w:autoSpaceDN w:val="0"/>
        <w:adjustRightInd w:val="0"/>
        <w:jc w:val="center"/>
        <w:rPr>
          <w:rFonts w:ascii="Times New Roman" w:hAnsi="Times New Roman" w:cs="Courier New"/>
          <w:sz w:val="28"/>
          <w:szCs w:val="28"/>
        </w:rPr>
      </w:pPr>
    </w:p>
    <w:p w:rsidR="00D37519" w:rsidRDefault="00D37519" w:rsidP="00280CF3">
      <w:pPr>
        <w:autoSpaceDE w:val="0"/>
        <w:autoSpaceDN w:val="0"/>
        <w:adjustRightInd w:val="0"/>
        <w:jc w:val="center"/>
        <w:rPr>
          <w:rFonts w:ascii="Times New Roman" w:hAnsi="Times New Roman" w:cs="Courier New"/>
          <w:sz w:val="28"/>
          <w:szCs w:val="28"/>
        </w:rPr>
      </w:pPr>
    </w:p>
    <w:p w:rsidR="00D37519" w:rsidRDefault="00D37519" w:rsidP="00280CF3">
      <w:pPr>
        <w:autoSpaceDE w:val="0"/>
        <w:autoSpaceDN w:val="0"/>
        <w:adjustRightInd w:val="0"/>
        <w:jc w:val="center"/>
        <w:rPr>
          <w:rFonts w:ascii="Times New Roman" w:hAnsi="Times New Roman" w:cs="Courier New"/>
          <w:sz w:val="28"/>
          <w:szCs w:val="28"/>
        </w:rPr>
      </w:pPr>
    </w:p>
    <w:p w:rsidR="00D37519" w:rsidRDefault="00D37519" w:rsidP="00280CF3">
      <w:pPr>
        <w:autoSpaceDE w:val="0"/>
        <w:autoSpaceDN w:val="0"/>
        <w:adjustRightInd w:val="0"/>
        <w:jc w:val="center"/>
        <w:rPr>
          <w:rFonts w:ascii="Times New Roman" w:hAnsi="Times New Roman" w:cs="Courier New"/>
          <w:sz w:val="28"/>
          <w:szCs w:val="28"/>
        </w:rPr>
      </w:pPr>
    </w:p>
    <w:p w:rsidR="00D37519" w:rsidRDefault="00D37519" w:rsidP="00280CF3">
      <w:pPr>
        <w:autoSpaceDE w:val="0"/>
        <w:autoSpaceDN w:val="0"/>
        <w:adjustRightInd w:val="0"/>
        <w:jc w:val="center"/>
        <w:rPr>
          <w:rFonts w:ascii="Times New Roman" w:hAnsi="Times New Roman" w:cs="Courier New"/>
          <w:sz w:val="28"/>
          <w:szCs w:val="28"/>
        </w:rPr>
      </w:pPr>
    </w:p>
    <w:p w:rsidR="00D37519" w:rsidRPr="007D4ACC" w:rsidRDefault="00D37519" w:rsidP="00280CF3">
      <w:pPr>
        <w:autoSpaceDE w:val="0"/>
        <w:autoSpaceDN w:val="0"/>
        <w:adjustRightInd w:val="0"/>
        <w:jc w:val="center"/>
        <w:rPr>
          <w:rFonts w:ascii="Times New Roman" w:hAnsi="Times New Roman" w:cs="Courier New"/>
          <w:sz w:val="28"/>
          <w:szCs w:val="28"/>
        </w:rPr>
      </w:pPr>
      <w:r w:rsidRPr="007D4ACC">
        <w:rPr>
          <w:rFonts w:ascii="Times New Roman" w:hAnsi="Times New Roman" w:cs="Courier New"/>
          <w:sz w:val="28"/>
          <w:szCs w:val="28"/>
        </w:rPr>
        <w:t xml:space="preserve">I. Сведения о деятельности </w:t>
      </w:r>
      <w:r>
        <w:rPr>
          <w:rFonts w:ascii="Times New Roman" w:hAnsi="Times New Roman" w:cs="Courier New"/>
          <w:sz w:val="28"/>
          <w:szCs w:val="28"/>
        </w:rPr>
        <w:t>муниципального</w:t>
      </w:r>
    </w:p>
    <w:p w:rsidR="00D37519" w:rsidRPr="007D4ACC" w:rsidRDefault="00D37519" w:rsidP="00280CF3">
      <w:pPr>
        <w:autoSpaceDE w:val="0"/>
        <w:autoSpaceDN w:val="0"/>
        <w:adjustRightInd w:val="0"/>
        <w:jc w:val="center"/>
        <w:rPr>
          <w:rFonts w:ascii="Times New Roman" w:hAnsi="Times New Roman" w:cs="Courier New"/>
          <w:sz w:val="28"/>
          <w:szCs w:val="28"/>
        </w:rPr>
      </w:pPr>
      <w:r w:rsidRPr="007D4ACC">
        <w:rPr>
          <w:rFonts w:ascii="Times New Roman" w:hAnsi="Times New Roman" w:cs="Courier New"/>
          <w:sz w:val="28"/>
          <w:szCs w:val="28"/>
        </w:rPr>
        <w:t>бюджетного учреждения</w:t>
      </w:r>
    </w:p>
    <w:p w:rsidR="00D37519" w:rsidRPr="007D4ACC" w:rsidRDefault="00D37519" w:rsidP="00280CF3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Courier New"/>
          <w:sz w:val="28"/>
          <w:szCs w:val="28"/>
        </w:rPr>
      </w:pPr>
    </w:p>
    <w:p w:rsidR="00D37519" w:rsidRPr="007D4ACC" w:rsidRDefault="00D37519" w:rsidP="00280CF3">
      <w:pPr>
        <w:autoSpaceDE w:val="0"/>
        <w:autoSpaceDN w:val="0"/>
        <w:adjustRightInd w:val="0"/>
        <w:jc w:val="both"/>
        <w:rPr>
          <w:rFonts w:ascii="Times New Roman" w:hAnsi="Times New Roman" w:cs="Courier New"/>
          <w:sz w:val="28"/>
          <w:szCs w:val="28"/>
        </w:rPr>
      </w:pPr>
      <w:r w:rsidRPr="007D4ACC">
        <w:rPr>
          <w:rFonts w:ascii="Times New Roman" w:hAnsi="Times New Roman" w:cs="Courier New"/>
          <w:sz w:val="28"/>
          <w:szCs w:val="28"/>
        </w:rPr>
        <w:t>1.</w:t>
      </w:r>
      <w:r>
        <w:rPr>
          <w:rFonts w:ascii="Times New Roman" w:hAnsi="Times New Roman" w:cs="Courier New"/>
          <w:sz w:val="28"/>
          <w:szCs w:val="28"/>
        </w:rPr>
        <w:t>1. Цели деятельности учреждения</w:t>
      </w:r>
      <w:r w:rsidRPr="007D4ACC">
        <w:rPr>
          <w:rFonts w:ascii="Times New Roman" w:hAnsi="Times New Roman" w:cs="Courier New"/>
          <w:sz w:val="28"/>
          <w:szCs w:val="28"/>
        </w:rPr>
        <w:t>:</w:t>
      </w:r>
    </w:p>
    <w:p w:rsidR="00D37519" w:rsidRPr="00190613" w:rsidRDefault="00D37519" w:rsidP="00280CF3">
      <w:pPr>
        <w:autoSpaceDE w:val="0"/>
        <w:autoSpaceDN w:val="0"/>
        <w:adjustRightInd w:val="0"/>
        <w:jc w:val="both"/>
        <w:rPr>
          <w:rFonts w:ascii="Times New Roman" w:hAnsi="Times New Roman" w:cs="Courier New"/>
          <w:sz w:val="24"/>
          <w:szCs w:val="24"/>
        </w:rPr>
      </w:pPr>
      <w:r w:rsidRPr="00190613">
        <w:rPr>
          <w:rFonts w:ascii="Times New Roman" w:hAnsi="Times New Roman" w:cs="Courier New"/>
          <w:sz w:val="24"/>
          <w:szCs w:val="24"/>
        </w:rPr>
        <w:t>_</w:t>
      </w:r>
      <w:r w:rsidRPr="00190613">
        <w:rPr>
          <w:sz w:val="24"/>
          <w:szCs w:val="24"/>
        </w:rPr>
        <w:t xml:space="preserve"> </w:t>
      </w:r>
      <w:r w:rsidRPr="00594CDD">
        <w:rPr>
          <w:rFonts w:ascii="Times New Roman" w:hAnsi="Times New Roman"/>
          <w:sz w:val="24"/>
          <w:szCs w:val="24"/>
        </w:rPr>
        <w:t>реализация дополнительных образовательных программ и услуг в интересах личности, общества, государства реализация дополнительных образовательных программ и услуг в интересах личности, общества, государства</w:t>
      </w:r>
      <w:r w:rsidRPr="00190613">
        <w:rPr>
          <w:rFonts w:ascii="Times New Roman" w:hAnsi="Times New Roman" w:cs="Courier New"/>
          <w:sz w:val="24"/>
          <w:szCs w:val="24"/>
        </w:rPr>
        <w:t>.</w:t>
      </w:r>
    </w:p>
    <w:p w:rsidR="00D37519" w:rsidRPr="0032448E" w:rsidRDefault="00D37519" w:rsidP="00280CF3">
      <w:pPr>
        <w:autoSpaceDE w:val="0"/>
        <w:autoSpaceDN w:val="0"/>
        <w:adjustRightInd w:val="0"/>
        <w:jc w:val="both"/>
        <w:rPr>
          <w:rFonts w:ascii="Times New Roman" w:hAnsi="Times New Roman" w:cs="Courier New"/>
          <w:sz w:val="22"/>
          <w:szCs w:val="22"/>
        </w:rPr>
      </w:pPr>
      <w:r w:rsidRPr="007D4ACC">
        <w:rPr>
          <w:rFonts w:ascii="Times New Roman" w:hAnsi="Times New Roman" w:cs="Courier New"/>
          <w:sz w:val="28"/>
          <w:szCs w:val="28"/>
        </w:rPr>
        <w:t xml:space="preserve">1.2. </w:t>
      </w:r>
      <w:r w:rsidRPr="0032448E">
        <w:rPr>
          <w:rFonts w:ascii="Times New Roman" w:hAnsi="Times New Roman" w:cs="Courier New"/>
          <w:sz w:val="22"/>
          <w:szCs w:val="22"/>
        </w:rPr>
        <w:t xml:space="preserve">Виды деятельности учреждения </w:t>
      </w:r>
      <w:r w:rsidRPr="0032448E">
        <w:rPr>
          <w:rStyle w:val="FontStyle33"/>
          <w:sz w:val="22"/>
          <w:szCs w:val="22"/>
        </w:rPr>
        <w:t>(перечисляются основные виды деятельности согласно Уставу и те виды деятельности, которые учреждение будет выполнять в плано</w:t>
      </w:r>
      <w:r w:rsidRPr="0032448E">
        <w:rPr>
          <w:rStyle w:val="FontStyle33"/>
          <w:sz w:val="22"/>
          <w:szCs w:val="22"/>
        </w:rPr>
        <w:softHyphen/>
        <w:t>вом периоде, включая дополнительные услуги)</w:t>
      </w:r>
      <w:r w:rsidRPr="0032448E">
        <w:rPr>
          <w:rFonts w:ascii="Times New Roman" w:hAnsi="Times New Roman" w:cs="Courier New"/>
          <w:sz w:val="22"/>
          <w:szCs w:val="22"/>
        </w:rPr>
        <w:t>:</w:t>
      </w:r>
    </w:p>
    <w:p w:rsidR="00D37519" w:rsidRPr="008138A7" w:rsidRDefault="00D37519" w:rsidP="00280CF3">
      <w:pPr>
        <w:pStyle w:val="NormalWeb"/>
        <w:spacing w:before="0" w:beforeAutospacing="0" w:after="0" w:afterAutospacing="0"/>
        <w:contextualSpacing/>
        <w:jc w:val="both"/>
      </w:pPr>
      <w:r w:rsidRPr="008138A7">
        <w:t>- реализация дополнительных образовательных программ и услуг в интересах личности, общества, государства;</w:t>
      </w:r>
    </w:p>
    <w:p w:rsidR="00D37519" w:rsidRPr="008138A7" w:rsidRDefault="00D37519" w:rsidP="00280CF3">
      <w:pPr>
        <w:pStyle w:val="NormalWeb"/>
        <w:spacing w:before="0" w:beforeAutospacing="0" w:after="0" w:afterAutospacing="0"/>
        <w:contextualSpacing/>
        <w:jc w:val="both"/>
      </w:pPr>
      <w:r w:rsidRPr="008138A7">
        <w:t>- оказание помощи педагогическим коллективам других образовательных учреждений в реализации дополнительных образо</w:t>
      </w:r>
      <w:r>
        <w:t>вательных программ, организации</w:t>
      </w:r>
      <w:r w:rsidRPr="008138A7">
        <w:t xml:space="preserve"> досуговой и внеурочной деятельности обучающихся;</w:t>
      </w:r>
    </w:p>
    <w:p w:rsidR="00D37519" w:rsidRPr="008138A7" w:rsidRDefault="00D37519" w:rsidP="00280CF3">
      <w:pPr>
        <w:pStyle w:val="NormalWeb"/>
        <w:spacing w:before="0" w:beforeAutospacing="0" w:after="0" w:afterAutospacing="0"/>
        <w:contextualSpacing/>
        <w:jc w:val="both"/>
      </w:pPr>
      <w:r w:rsidRPr="008138A7">
        <w:t xml:space="preserve">- организация содержательного досуга; </w:t>
      </w:r>
    </w:p>
    <w:p w:rsidR="00D37519" w:rsidRPr="008138A7" w:rsidRDefault="00D37519" w:rsidP="00280CF3">
      <w:pPr>
        <w:pStyle w:val="NormalWeb"/>
        <w:spacing w:before="0" w:beforeAutospacing="0" w:after="0" w:afterAutospacing="0"/>
        <w:contextualSpacing/>
        <w:jc w:val="both"/>
      </w:pPr>
      <w:r w:rsidRPr="008138A7">
        <w:t>- организация работы лагерей (с дневным пребыванием и круглосуточным);</w:t>
      </w:r>
    </w:p>
    <w:p w:rsidR="00D37519" w:rsidRPr="008138A7" w:rsidRDefault="00D37519" w:rsidP="00280CF3">
      <w:pPr>
        <w:pStyle w:val="NormalWeb"/>
        <w:spacing w:before="0" w:beforeAutospacing="0" w:after="0" w:afterAutospacing="0"/>
        <w:contextualSpacing/>
        <w:jc w:val="both"/>
      </w:pPr>
      <w:r w:rsidRPr="008138A7">
        <w:t>- формирование общей культуры;</w:t>
      </w:r>
    </w:p>
    <w:p w:rsidR="00D37519" w:rsidRPr="008138A7" w:rsidRDefault="00D37519" w:rsidP="00280CF3">
      <w:pPr>
        <w:pStyle w:val="NormalWeb"/>
        <w:spacing w:before="0" w:beforeAutospacing="0" w:after="0" w:afterAutospacing="0"/>
        <w:contextualSpacing/>
        <w:jc w:val="both"/>
      </w:pPr>
      <w:r w:rsidRPr="008138A7">
        <w:t>- профориентация детей и подростков по социально затребованным видам и типам профессиональной деятельности;</w:t>
      </w:r>
    </w:p>
    <w:p w:rsidR="00D37519" w:rsidRPr="008138A7" w:rsidRDefault="00D37519" w:rsidP="00280CF3">
      <w:pPr>
        <w:pStyle w:val="NormalWeb"/>
        <w:spacing w:before="0" w:beforeAutospacing="0" w:after="0" w:afterAutospacing="0"/>
        <w:contextualSpacing/>
        <w:jc w:val="both"/>
      </w:pPr>
      <w:r w:rsidRPr="008138A7">
        <w:t>- создание материалов методических  разработок с психолого-педагогическим сопровождением внутри  группового и межличностного общения, семейного воспитания;</w:t>
      </w:r>
    </w:p>
    <w:p w:rsidR="00D37519" w:rsidRPr="008138A7" w:rsidRDefault="00D37519" w:rsidP="00280CF3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8767F">
        <w:t xml:space="preserve">- удовлетворение потребности  в занятиях </w:t>
      </w:r>
      <w:r>
        <w:t xml:space="preserve"> физической культурой и спортом</w:t>
      </w:r>
    </w:p>
    <w:p w:rsidR="00D37519" w:rsidRDefault="00D37519" w:rsidP="00280CF3">
      <w:pPr>
        <w:pStyle w:val="Style2"/>
        <w:widowControl/>
        <w:jc w:val="both"/>
        <w:rPr>
          <w:rStyle w:val="FontStyle33"/>
          <w:sz w:val="22"/>
          <w:szCs w:val="22"/>
        </w:rPr>
      </w:pPr>
      <w:r>
        <w:rPr>
          <w:rStyle w:val="FontStyle33"/>
          <w:sz w:val="28"/>
          <w:szCs w:val="28"/>
        </w:rPr>
        <w:t>1.3. </w:t>
      </w:r>
      <w:r w:rsidRPr="0032448E">
        <w:rPr>
          <w:rStyle w:val="FontStyle33"/>
          <w:sz w:val="22"/>
          <w:szCs w:val="22"/>
        </w:rPr>
        <w:t>Наличие лицензий, свидетельств о государственной аккредитации (в разделе приводятся сведения о действующих лицензиях и результатах проводим</w:t>
      </w:r>
      <w:r>
        <w:rPr>
          <w:rStyle w:val="FontStyle33"/>
          <w:sz w:val="22"/>
          <w:szCs w:val="22"/>
        </w:rPr>
        <w:t>ой государственной аккредитации</w:t>
      </w:r>
    </w:p>
    <w:p w:rsidR="00D37519" w:rsidRPr="001026D6" w:rsidRDefault="00D37519" w:rsidP="00280CF3">
      <w:pPr>
        <w:pStyle w:val="Style2"/>
        <w:widowControl/>
        <w:jc w:val="both"/>
        <w:rPr>
          <w:rStyle w:val="FontStyle33"/>
          <w:sz w:val="22"/>
          <w:szCs w:val="22"/>
          <w:u w:val="single"/>
        </w:rPr>
      </w:pPr>
      <w:r w:rsidRPr="001026D6">
        <w:rPr>
          <w:rStyle w:val="FontStyle33"/>
          <w:sz w:val="22"/>
          <w:szCs w:val="22"/>
          <w:u w:val="single"/>
        </w:rPr>
        <w:t>Лицензия на право осуществления образовательной деятельности</w:t>
      </w:r>
      <w:r>
        <w:rPr>
          <w:rStyle w:val="FontStyle33"/>
          <w:sz w:val="22"/>
          <w:szCs w:val="22"/>
          <w:u w:val="single"/>
        </w:rPr>
        <w:t xml:space="preserve"> по образовательным программам</w:t>
      </w:r>
      <w:r w:rsidRPr="001026D6">
        <w:rPr>
          <w:rStyle w:val="FontStyle33"/>
          <w:sz w:val="22"/>
          <w:szCs w:val="22"/>
          <w:u w:val="single"/>
        </w:rPr>
        <w:t xml:space="preserve"> </w:t>
      </w:r>
      <w:r>
        <w:rPr>
          <w:rStyle w:val="FontStyle33"/>
          <w:sz w:val="22"/>
          <w:szCs w:val="22"/>
          <w:u w:val="single"/>
        </w:rPr>
        <w:t xml:space="preserve"> серия А № 259651 от 28.</w:t>
      </w:r>
      <w:r w:rsidRPr="001026D6">
        <w:rPr>
          <w:rStyle w:val="FontStyle33"/>
          <w:sz w:val="22"/>
          <w:szCs w:val="22"/>
          <w:u w:val="single"/>
        </w:rPr>
        <w:t>1</w:t>
      </w:r>
      <w:r>
        <w:rPr>
          <w:rStyle w:val="FontStyle33"/>
          <w:sz w:val="22"/>
          <w:szCs w:val="22"/>
          <w:u w:val="single"/>
        </w:rPr>
        <w:t xml:space="preserve">1.2007г. выдана на 5 лет </w:t>
      </w:r>
      <w:r w:rsidRPr="001026D6">
        <w:rPr>
          <w:rStyle w:val="FontStyle33"/>
          <w:sz w:val="22"/>
          <w:szCs w:val="22"/>
          <w:u w:val="single"/>
        </w:rPr>
        <w:t>, Приказ Управления Алтайского края по образованию и делам молодежи</w:t>
      </w:r>
      <w:r>
        <w:rPr>
          <w:rStyle w:val="FontStyle33"/>
          <w:sz w:val="22"/>
          <w:szCs w:val="22"/>
          <w:u w:val="single"/>
        </w:rPr>
        <w:t xml:space="preserve"> № 4034 от 29.11.2007</w:t>
      </w:r>
      <w:r w:rsidRPr="001026D6">
        <w:rPr>
          <w:rStyle w:val="FontStyle33"/>
          <w:sz w:val="22"/>
          <w:szCs w:val="22"/>
          <w:u w:val="single"/>
        </w:rPr>
        <w:t xml:space="preserve">г. </w:t>
      </w:r>
    </w:p>
    <w:p w:rsidR="00D37519" w:rsidRPr="0032448E" w:rsidRDefault="00D37519" w:rsidP="00280CF3">
      <w:pPr>
        <w:pStyle w:val="Style2"/>
        <w:widowControl/>
        <w:jc w:val="both"/>
        <w:rPr>
          <w:rStyle w:val="FontStyle33"/>
          <w:sz w:val="22"/>
          <w:szCs w:val="22"/>
        </w:rPr>
      </w:pPr>
    </w:p>
    <w:p w:rsidR="00D37519" w:rsidRDefault="00D37519" w:rsidP="00280CF3">
      <w:pPr>
        <w:autoSpaceDE w:val="0"/>
        <w:autoSpaceDN w:val="0"/>
        <w:adjustRightInd w:val="0"/>
        <w:jc w:val="both"/>
        <w:rPr>
          <w:rFonts w:ascii="Times New Roman" w:hAnsi="Times New Roman" w:cs="Courier New"/>
          <w:sz w:val="22"/>
          <w:szCs w:val="22"/>
        </w:rPr>
      </w:pPr>
      <w:r w:rsidRPr="007D4ACC">
        <w:rPr>
          <w:rFonts w:ascii="Times New Roman" w:hAnsi="Times New Roman" w:cs="Courier New"/>
          <w:sz w:val="28"/>
          <w:szCs w:val="28"/>
        </w:rPr>
        <w:t>1.</w:t>
      </w:r>
      <w:r>
        <w:rPr>
          <w:rFonts w:ascii="Times New Roman" w:hAnsi="Times New Roman" w:cs="Courier New"/>
          <w:sz w:val="28"/>
          <w:szCs w:val="28"/>
        </w:rPr>
        <w:t>4</w:t>
      </w:r>
      <w:r w:rsidRPr="007D4ACC">
        <w:rPr>
          <w:rFonts w:ascii="Times New Roman" w:hAnsi="Times New Roman" w:cs="Courier New"/>
          <w:sz w:val="28"/>
          <w:szCs w:val="28"/>
        </w:rPr>
        <w:t xml:space="preserve">.  </w:t>
      </w:r>
      <w:r w:rsidRPr="0032448E">
        <w:rPr>
          <w:rFonts w:ascii="Times New Roman" w:hAnsi="Times New Roman" w:cs="Courier New"/>
          <w:sz w:val="22"/>
          <w:szCs w:val="22"/>
        </w:rPr>
        <w:t>Перечень  услуг  (работ),  относящихся   в   соответствии  с  уставом к  основным видам деятельности учреждения, предоставление которых для физических и юридических лиц осуществляется за плату  в случаях, предусмотренных нормативными правовыми актами с указанием потребителей услуг:</w:t>
      </w:r>
    </w:p>
    <w:p w:rsidR="00D37519" w:rsidRPr="008138A7" w:rsidRDefault="00D37519" w:rsidP="00280CF3">
      <w:pPr>
        <w:pStyle w:val="NormalWeb"/>
        <w:spacing w:before="0" w:beforeAutospacing="0" w:after="0" w:afterAutospacing="0"/>
        <w:contextualSpacing/>
        <w:jc w:val="both"/>
      </w:pPr>
      <w:r w:rsidRPr="008138A7">
        <w:t>- реализация дополнительных образовательных программ и услуг в интересах личности, общества, государства;</w:t>
      </w:r>
    </w:p>
    <w:p w:rsidR="00D37519" w:rsidRPr="008138A7" w:rsidRDefault="00D37519" w:rsidP="00280CF3">
      <w:pPr>
        <w:pStyle w:val="NormalWeb"/>
        <w:spacing w:before="0" w:beforeAutospacing="0" w:after="0" w:afterAutospacing="0"/>
        <w:contextualSpacing/>
        <w:jc w:val="both"/>
      </w:pPr>
      <w:r w:rsidRPr="008138A7">
        <w:t>- оказание помощи педагогическим коллективам других образовательных учреждений в реализации дополнительных образовательных программ, организации  досуговой и внеурочной деятельности обучающихся;</w:t>
      </w:r>
    </w:p>
    <w:p w:rsidR="00D37519" w:rsidRPr="008138A7" w:rsidRDefault="00D37519" w:rsidP="00280CF3">
      <w:pPr>
        <w:pStyle w:val="NormalWeb"/>
        <w:spacing w:before="0" w:beforeAutospacing="0" w:after="0" w:afterAutospacing="0"/>
        <w:contextualSpacing/>
        <w:jc w:val="both"/>
      </w:pPr>
      <w:r w:rsidRPr="008138A7">
        <w:t xml:space="preserve">- организация содержательного досуга; </w:t>
      </w:r>
    </w:p>
    <w:p w:rsidR="00D37519" w:rsidRPr="008138A7" w:rsidRDefault="00D37519" w:rsidP="00280CF3">
      <w:pPr>
        <w:pStyle w:val="NormalWeb"/>
        <w:spacing w:before="0" w:beforeAutospacing="0" w:after="0" w:afterAutospacing="0"/>
        <w:contextualSpacing/>
        <w:jc w:val="both"/>
      </w:pPr>
      <w:r w:rsidRPr="008138A7">
        <w:t>- организация работы лагерей (с дневным пребыванием и круглосуточным);</w:t>
      </w:r>
    </w:p>
    <w:p w:rsidR="00D37519" w:rsidRPr="008138A7" w:rsidRDefault="00D37519" w:rsidP="00280CF3">
      <w:pPr>
        <w:pStyle w:val="NormalWeb"/>
        <w:spacing w:before="0" w:beforeAutospacing="0" w:after="0" w:afterAutospacing="0"/>
        <w:contextualSpacing/>
        <w:jc w:val="both"/>
      </w:pPr>
      <w:r w:rsidRPr="008138A7">
        <w:t>- формирование общей культуры;</w:t>
      </w:r>
    </w:p>
    <w:p w:rsidR="00D37519" w:rsidRPr="008138A7" w:rsidRDefault="00D37519" w:rsidP="00280CF3">
      <w:pPr>
        <w:pStyle w:val="NormalWeb"/>
        <w:spacing w:before="0" w:beforeAutospacing="0" w:after="0" w:afterAutospacing="0"/>
        <w:contextualSpacing/>
        <w:jc w:val="both"/>
      </w:pPr>
      <w:r w:rsidRPr="008138A7">
        <w:t>- профориентация детей и подростков по социально затребованным видам и типам профессиональной деятельности;</w:t>
      </w:r>
    </w:p>
    <w:p w:rsidR="00D37519" w:rsidRPr="008138A7" w:rsidRDefault="00D37519" w:rsidP="00280CF3">
      <w:pPr>
        <w:pStyle w:val="NormalWeb"/>
        <w:spacing w:before="0" w:beforeAutospacing="0" w:after="0" w:afterAutospacing="0"/>
        <w:contextualSpacing/>
        <w:jc w:val="both"/>
      </w:pPr>
      <w:r w:rsidRPr="008138A7">
        <w:t>- создание материалов методических  разработок с психолого-педагогическим сопровождением внутри  группового и межличностного общения, семейного воспитания;</w:t>
      </w:r>
    </w:p>
    <w:p w:rsidR="00D37519" w:rsidRPr="008138A7" w:rsidRDefault="00D37519" w:rsidP="00280CF3">
      <w:pPr>
        <w:pStyle w:val="NormalWeb"/>
        <w:spacing w:before="0" w:beforeAutospacing="0" w:after="0" w:afterAutospacing="0"/>
        <w:contextualSpacing/>
        <w:jc w:val="both"/>
      </w:pPr>
      <w:r w:rsidRPr="008138A7">
        <w:t>- удовлетворение потребности  в занятиях  физической культурой и спортом.</w:t>
      </w:r>
    </w:p>
    <w:p w:rsidR="00D37519" w:rsidRDefault="00D37519" w:rsidP="00280CF3">
      <w:pPr>
        <w:contextualSpacing/>
        <w:jc w:val="both"/>
        <w:rPr>
          <w:rFonts w:ascii="Times New Roman" w:hAnsi="Times New Roman" w:cs="Courier New"/>
          <w:sz w:val="28"/>
          <w:szCs w:val="28"/>
        </w:rPr>
      </w:pPr>
      <w:r w:rsidRPr="0008767F">
        <w:rPr>
          <w:rFonts w:ascii="Times New Roman" w:hAnsi="Times New Roman"/>
          <w:bCs/>
          <w:color w:val="0000FF"/>
          <w:sz w:val="28"/>
          <w:szCs w:val="28"/>
        </w:rPr>
        <w:t> </w:t>
      </w:r>
    </w:p>
    <w:p w:rsidR="00D37519" w:rsidRDefault="00D37519" w:rsidP="00280CF3">
      <w:pPr>
        <w:autoSpaceDE w:val="0"/>
        <w:autoSpaceDN w:val="0"/>
        <w:adjustRightInd w:val="0"/>
        <w:jc w:val="center"/>
        <w:rPr>
          <w:rFonts w:ascii="Times New Roman" w:hAnsi="Times New Roman" w:cs="Courier New"/>
          <w:sz w:val="28"/>
          <w:szCs w:val="28"/>
        </w:rPr>
      </w:pPr>
      <w:r w:rsidRPr="007D4ACC">
        <w:rPr>
          <w:rFonts w:ascii="Times New Roman" w:hAnsi="Times New Roman" w:cs="Courier New"/>
          <w:sz w:val="28"/>
          <w:szCs w:val="28"/>
        </w:rPr>
        <w:t>II. Показатели финансового состояния учреждения</w:t>
      </w:r>
    </w:p>
    <w:p w:rsidR="00D37519" w:rsidRPr="009C6241" w:rsidRDefault="00D37519" w:rsidP="00280CF3">
      <w:pPr>
        <w:autoSpaceDE w:val="0"/>
        <w:autoSpaceDN w:val="0"/>
        <w:adjustRightInd w:val="0"/>
        <w:jc w:val="center"/>
        <w:rPr>
          <w:rFonts w:ascii="Times New Roman" w:hAnsi="Times New Roman" w:cs="Courier Ne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5"/>
        <w:gridCol w:w="1666"/>
      </w:tblGrid>
      <w:tr w:rsidR="00D37519" w:rsidTr="007A01C5">
        <w:tc>
          <w:tcPr>
            <w:tcW w:w="7905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5D5E5D">
              <w:rPr>
                <w:rFonts w:ascii="Times New Roman" w:hAnsi="Times New Roman" w:cs="Courier New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66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5D5E5D">
              <w:rPr>
                <w:rFonts w:ascii="Times New Roman" w:hAnsi="Times New Roman" w:cs="Courier New"/>
                <w:sz w:val="24"/>
                <w:szCs w:val="24"/>
              </w:rPr>
              <w:t>сумма</w:t>
            </w:r>
          </w:p>
        </w:tc>
      </w:tr>
      <w:tr w:rsidR="00D37519" w:rsidTr="007A01C5">
        <w:tc>
          <w:tcPr>
            <w:tcW w:w="7905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5D5E5D">
              <w:rPr>
                <w:rFonts w:ascii="Times New Roman" w:hAnsi="Times New Roman" w:cs="Courier New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5D5E5D">
              <w:rPr>
                <w:rFonts w:ascii="Times New Roman" w:hAnsi="Times New Roman" w:cs="Courier New"/>
                <w:sz w:val="24"/>
                <w:szCs w:val="24"/>
              </w:rPr>
              <w:t>2</w:t>
            </w:r>
          </w:p>
        </w:tc>
      </w:tr>
      <w:tr w:rsidR="00D37519" w:rsidTr="007A01C5">
        <w:tc>
          <w:tcPr>
            <w:tcW w:w="7905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5D5E5D">
              <w:rPr>
                <w:rFonts w:ascii="Times New Roman" w:hAnsi="Times New Roman" w:cs="Courier New"/>
                <w:sz w:val="24"/>
                <w:szCs w:val="24"/>
              </w:rPr>
              <w:t xml:space="preserve">1. Нефинансовые активы, всего:         </w:t>
            </w:r>
          </w:p>
        </w:tc>
        <w:tc>
          <w:tcPr>
            <w:tcW w:w="1666" w:type="dxa"/>
          </w:tcPr>
          <w:p w:rsidR="00D37519" w:rsidRPr="00B17DB3" w:rsidRDefault="00D37519" w:rsidP="007A0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666128,34</w:t>
            </w:r>
          </w:p>
        </w:tc>
      </w:tr>
      <w:tr w:rsidR="00D37519" w:rsidTr="007A01C5">
        <w:tc>
          <w:tcPr>
            <w:tcW w:w="7905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5D5E5D">
              <w:rPr>
                <w:rFonts w:ascii="Times New Roman" w:hAnsi="Times New Roman" w:cs="Courier New"/>
                <w:sz w:val="24"/>
                <w:szCs w:val="24"/>
              </w:rPr>
              <w:t xml:space="preserve">  из них:                                                   </w:t>
            </w:r>
          </w:p>
        </w:tc>
        <w:tc>
          <w:tcPr>
            <w:tcW w:w="1666" w:type="dxa"/>
          </w:tcPr>
          <w:p w:rsidR="00D37519" w:rsidRPr="00B17DB3" w:rsidRDefault="00D37519" w:rsidP="007A0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D37519" w:rsidTr="007A01C5">
        <w:tc>
          <w:tcPr>
            <w:tcW w:w="7905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5D5E5D">
              <w:rPr>
                <w:rFonts w:ascii="Times New Roman" w:hAnsi="Times New Roman" w:cs="Courier New"/>
                <w:sz w:val="24"/>
                <w:szCs w:val="24"/>
              </w:rPr>
              <w:t>1.1. Общая балансовая стоимость недвижимого муниципального имущества, всего</w:t>
            </w:r>
          </w:p>
        </w:tc>
        <w:tc>
          <w:tcPr>
            <w:tcW w:w="1666" w:type="dxa"/>
          </w:tcPr>
          <w:p w:rsidR="00D37519" w:rsidRPr="00B17DB3" w:rsidRDefault="00D37519" w:rsidP="007A0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B17DB3">
              <w:rPr>
                <w:rFonts w:ascii="Times New Roman" w:hAnsi="Times New Roman" w:cs="Courier New"/>
                <w:sz w:val="24"/>
                <w:szCs w:val="24"/>
              </w:rPr>
              <w:t>666128,34</w:t>
            </w:r>
          </w:p>
        </w:tc>
      </w:tr>
      <w:tr w:rsidR="00D37519" w:rsidTr="007A01C5">
        <w:tc>
          <w:tcPr>
            <w:tcW w:w="7905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ind w:left="426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5D5E5D">
              <w:rPr>
                <w:rFonts w:ascii="Times New Roman" w:hAnsi="Times New Roman" w:cs="Courier New"/>
                <w:sz w:val="24"/>
                <w:szCs w:val="24"/>
              </w:rPr>
              <w:t>в том числе:</w:t>
            </w:r>
          </w:p>
        </w:tc>
        <w:tc>
          <w:tcPr>
            <w:tcW w:w="1666" w:type="dxa"/>
          </w:tcPr>
          <w:p w:rsidR="00D37519" w:rsidRPr="00B17DB3" w:rsidRDefault="00D37519" w:rsidP="007A0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D37519" w:rsidTr="007A01C5">
        <w:tc>
          <w:tcPr>
            <w:tcW w:w="7905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 xml:space="preserve">1.1.1. Стоимость имущества, закрепленного собственником имущества за муниципальным бюджетным учреждением на праве оперативного управления                                                    </w:t>
            </w:r>
          </w:p>
        </w:tc>
        <w:tc>
          <w:tcPr>
            <w:tcW w:w="1666" w:type="dxa"/>
          </w:tcPr>
          <w:p w:rsidR="00D37519" w:rsidRPr="00B17DB3" w:rsidRDefault="00D37519" w:rsidP="007A0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B17DB3">
              <w:rPr>
                <w:rFonts w:ascii="Times New Roman" w:hAnsi="Times New Roman" w:cs="Courier New"/>
                <w:sz w:val="24"/>
                <w:szCs w:val="24"/>
              </w:rPr>
              <w:t>666128,34</w:t>
            </w:r>
          </w:p>
        </w:tc>
      </w:tr>
      <w:tr w:rsidR="00D37519" w:rsidTr="007A01C5">
        <w:tc>
          <w:tcPr>
            <w:tcW w:w="7905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 xml:space="preserve">1.1.2. Стоимость имущества, приобретенного муниципальным бюджетным  учреждением за счет выделенных собственником имущества учреждения средств                                      </w:t>
            </w:r>
          </w:p>
        </w:tc>
        <w:tc>
          <w:tcPr>
            <w:tcW w:w="1666" w:type="dxa"/>
          </w:tcPr>
          <w:p w:rsidR="00D37519" w:rsidRPr="00B17DB3" w:rsidRDefault="00D37519" w:rsidP="007A0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D37519" w:rsidTr="007A01C5">
        <w:tc>
          <w:tcPr>
            <w:tcW w:w="7905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 xml:space="preserve">1.1.3. Стоимость имущества, приобретенного муниципальным бюджетным учреждением за счет доходов, полученных  от платной и иной приносящей доход деятельности                       </w:t>
            </w:r>
          </w:p>
        </w:tc>
        <w:tc>
          <w:tcPr>
            <w:tcW w:w="1666" w:type="dxa"/>
          </w:tcPr>
          <w:p w:rsidR="00D37519" w:rsidRPr="00B17DB3" w:rsidRDefault="00D37519" w:rsidP="007A0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D37519" w:rsidTr="007A01C5">
        <w:tc>
          <w:tcPr>
            <w:tcW w:w="7905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>1.1.4. Остаточная стоимость недвижимого муниципального имущества</w:t>
            </w:r>
          </w:p>
        </w:tc>
        <w:tc>
          <w:tcPr>
            <w:tcW w:w="1666" w:type="dxa"/>
          </w:tcPr>
          <w:p w:rsidR="00D37519" w:rsidRPr="00B17DB3" w:rsidRDefault="00D37519" w:rsidP="007A0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D37519" w:rsidTr="007A01C5">
        <w:tc>
          <w:tcPr>
            <w:tcW w:w="7905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 xml:space="preserve">1.2. Общая балансовая стоимость движимого имущества, всего                                              </w:t>
            </w:r>
          </w:p>
        </w:tc>
        <w:tc>
          <w:tcPr>
            <w:tcW w:w="1666" w:type="dxa"/>
          </w:tcPr>
          <w:p w:rsidR="00D37519" w:rsidRPr="00B17DB3" w:rsidRDefault="00D37519" w:rsidP="007A0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408486,66</w:t>
            </w:r>
          </w:p>
        </w:tc>
      </w:tr>
      <w:tr w:rsidR="00D37519" w:rsidTr="007A01C5">
        <w:tc>
          <w:tcPr>
            <w:tcW w:w="7905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ind w:left="426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 xml:space="preserve">  в том числе:                                              </w:t>
            </w:r>
          </w:p>
        </w:tc>
        <w:tc>
          <w:tcPr>
            <w:tcW w:w="1666" w:type="dxa"/>
          </w:tcPr>
          <w:p w:rsidR="00D37519" w:rsidRPr="00B17DB3" w:rsidRDefault="00D37519" w:rsidP="007A0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D37519" w:rsidTr="007A01C5">
        <w:tc>
          <w:tcPr>
            <w:tcW w:w="7905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 xml:space="preserve">1.2.1. Общая балансовая стоимость особо ценного движимого имущества     </w:t>
            </w:r>
          </w:p>
        </w:tc>
        <w:tc>
          <w:tcPr>
            <w:tcW w:w="1666" w:type="dxa"/>
          </w:tcPr>
          <w:p w:rsidR="00D37519" w:rsidRPr="00B17DB3" w:rsidRDefault="00D37519" w:rsidP="007A0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408486,66</w:t>
            </w:r>
          </w:p>
        </w:tc>
      </w:tr>
      <w:tr w:rsidR="00D37519" w:rsidTr="007A01C5">
        <w:tc>
          <w:tcPr>
            <w:tcW w:w="7905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>1.2.2. Остаточная стоимость особо ценного движимого имущества</w:t>
            </w:r>
          </w:p>
        </w:tc>
        <w:tc>
          <w:tcPr>
            <w:tcW w:w="1666" w:type="dxa"/>
          </w:tcPr>
          <w:p w:rsidR="00D37519" w:rsidRPr="00B17DB3" w:rsidRDefault="00D37519" w:rsidP="007A0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D37519" w:rsidTr="007A01C5">
        <w:tc>
          <w:tcPr>
            <w:tcW w:w="7905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 xml:space="preserve">2. Финансовые активы, всего                                   </w:t>
            </w:r>
          </w:p>
        </w:tc>
        <w:tc>
          <w:tcPr>
            <w:tcW w:w="1666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D37519" w:rsidTr="007A01C5">
        <w:tc>
          <w:tcPr>
            <w:tcW w:w="7905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 xml:space="preserve">  из них:                                                   </w:t>
            </w:r>
          </w:p>
        </w:tc>
        <w:tc>
          <w:tcPr>
            <w:tcW w:w="1666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D37519" w:rsidTr="007A01C5">
        <w:tc>
          <w:tcPr>
            <w:tcW w:w="7905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 xml:space="preserve">2.1. Дебиторская задолженность по доходам, полученным за счет средств районного бюджета                                  </w:t>
            </w:r>
          </w:p>
        </w:tc>
        <w:tc>
          <w:tcPr>
            <w:tcW w:w="1666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D37519" w:rsidTr="007A01C5">
        <w:tc>
          <w:tcPr>
            <w:tcW w:w="7905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 xml:space="preserve">2.2. Дебиторская задолженность по выданным авансам, полученным за счет средств районного бюджета, всего:                  </w:t>
            </w:r>
          </w:p>
        </w:tc>
        <w:tc>
          <w:tcPr>
            <w:tcW w:w="1666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D37519" w:rsidTr="007A01C5">
        <w:tc>
          <w:tcPr>
            <w:tcW w:w="7905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 xml:space="preserve">   в том числе:                                              </w:t>
            </w:r>
          </w:p>
        </w:tc>
        <w:tc>
          <w:tcPr>
            <w:tcW w:w="1666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D37519" w:rsidTr="007A01C5">
        <w:tc>
          <w:tcPr>
            <w:tcW w:w="7905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 xml:space="preserve">2.2.1. по выданным авансам на услуги связи                    </w:t>
            </w:r>
          </w:p>
        </w:tc>
        <w:tc>
          <w:tcPr>
            <w:tcW w:w="1666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D37519" w:rsidTr="007A01C5">
        <w:tc>
          <w:tcPr>
            <w:tcW w:w="7905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 xml:space="preserve">2.2.2. по выданным авансам на транспортные услуги             </w:t>
            </w:r>
          </w:p>
        </w:tc>
        <w:tc>
          <w:tcPr>
            <w:tcW w:w="1666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D37519" w:rsidTr="007A01C5">
        <w:tc>
          <w:tcPr>
            <w:tcW w:w="7905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 xml:space="preserve">2.2.3. по выданным авансам на коммунальные услуги             </w:t>
            </w:r>
          </w:p>
        </w:tc>
        <w:tc>
          <w:tcPr>
            <w:tcW w:w="1666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D37519" w:rsidTr="007A01C5">
        <w:tc>
          <w:tcPr>
            <w:tcW w:w="7905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 xml:space="preserve">2.2.4. по выданным авансам на услуги по содержанию имущества  </w:t>
            </w:r>
          </w:p>
        </w:tc>
        <w:tc>
          <w:tcPr>
            <w:tcW w:w="1666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D37519" w:rsidTr="007A01C5">
        <w:tc>
          <w:tcPr>
            <w:tcW w:w="7905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 xml:space="preserve">2.2.5. по выданным авансам на прочие услуги                   </w:t>
            </w:r>
          </w:p>
        </w:tc>
        <w:tc>
          <w:tcPr>
            <w:tcW w:w="1666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D37519" w:rsidTr="007A01C5">
        <w:tc>
          <w:tcPr>
            <w:tcW w:w="7905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 xml:space="preserve">2.2.6. по выданным авансам на приобретение основных средств   </w:t>
            </w:r>
          </w:p>
        </w:tc>
        <w:tc>
          <w:tcPr>
            <w:tcW w:w="1666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D37519" w:rsidTr="007A01C5">
        <w:tc>
          <w:tcPr>
            <w:tcW w:w="7905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 xml:space="preserve">2.2.7. по выданным авансам на приобретение нематериальных активов     </w:t>
            </w:r>
          </w:p>
        </w:tc>
        <w:tc>
          <w:tcPr>
            <w:tcW w:w="1666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D37519" w:rsidTr="007A01C5">
        <w:tc>
          <w:tcPr>
            <w:tcW w:w="7905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 xml:space="preserve">2.2.8. по выданным авансам на приобретение не произведенных  активов    </w:t>
            </w:r>
          </w:p>
        </w:tc>
        <w:tc>
          <w:tcPr>
            <w:tcW w:w="1666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D37519" w:rsidTr="007A01C5">
        <w:tc>
          <w:tcPr>
            <w:tcW w:w="7905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 xml:space="preserve">2.2.9. по выданным авансам на приобретение материальных запасов       </w:t>
            </w:r>
          </w:p>
        </w:tc>
        <w:tc>
          <w:tcPr>
            <w:tcW w:w="1666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D37519" w:rsidTr="007A01C5">
        <w:tc>
          <w:tcPr>
            <w:tcW w:w="7905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 xml:space="preserve">2.2.10. по выданным авансам на прочие расходы                 </w:t>
            </w:r>
          </w:p>
        </w:tc>
        <w:tc>
          <w:tcPr>
            <w:tcW w:w="1666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D37519" w:rsidTr="007A01C5">
        <w:tc>
          <w:tcPr>
            <w:tcW w:w="7905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5D5E5D">
              <w:rPr>
                <w:rFonts w:ascii="Times New Roman" w:hAnsi="Times New Roman" w:cs="Courier New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5D5E5D">
              <w:rPr>
                <w:rFonts w:ascii="Times New Roman" w:hAnsi="Times New Roman" w:cs="Courier New"/>
                <w:sz w:val="24"/>
                <w:szCs w:val="24"/>
              </w:rPr>
              <w:t>2</w:t>
            </w:r>
          </w:p>
        </w:tc>
      </w:tr>
      <w:tr w:rsidR="00D37519" w:rsidTr="007A01C5">
        <w:tc>
          <w:tcPr>
            <w:tcW w:w="7905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 xml:space="preserve">2.3. Дебиторская задолженность по выданным авансам за счет доходов, полученных от платной и иной приносящей доход деятельности, всего:   </w:t>
            </w:r>
          </w:p>
        </w:tc>
        <w:tc>
          <w:tcPr>
            <w:tcW w:w="1666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D37519" w:rsidTr="007A01C5">
        <w:tc>
          <w:tcPr>
            <w:tcW w:w="7905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 xml:space="preserve">   в том числе:                                              </w:t>
            </w:r>
          </w:p>
        </w:tc>
        <w:tc>
          <w:tcPr>
            <w:tcW w:w="1666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D37519" w:rsidTr="007A01C5">
        <w:tc>
          <w:tcPr>
            <w:tcW w:w="7905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 xml:space="preserve">2.3.1. по выданным авансам на услуги связи                    </w:t>
            </w:r>
          </w:p>
        </w:tc>
        <w:tc>
          <w:tcPr>
            <w:tcW w:w="1666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D37519" w:rsidTr="007A01C5">
        <w:tc>
          <w:tcPr>
            <w:tcW w:w="7905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 xml:space="preserve">2.3.2. по выданным авансам на транспортные услуги             </w:t>
            </w:r>
          </w:p>
        </w:tc>
        <w:tc>
          <w:tcPr>
            <w:tcW w:w="1666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D37519" w:rsidTr="007A01C5">
        <w:tc>
          <w:tcPr>
            <w:tcW w:w="7905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 xml:space="preserve">2.3.3. по выданным авансам на коммунальные услуги             </w:t>
            </w:r>
          </w:p>
        </w:tc>
        <w:tc>
          <w:tcPr>
            <w:tcW w:w="1666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D37519" w:rsidTr="007A01C5">
        <w:tc>
          <w:tcPr>
            <w:tcW w:w="7905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 xml:space="preserve">2.3.4. по выданным авансам на услуги по содержанию имущества  </w:t>
            </w:r>
          </w:p>
        </w:tc>
        <w:tc>
          <w:tcPr>
            <w:tcW w:w="1666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D37519" w:rsidTr="007A01C5">
        <w:tc>
          <w:tcPr>
            <w:tcW w:w="7905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 xml:space="preserve">2.3.5. по выданным авансам на прочие услуги                   </w:t>
            </w:r>
          </w:p>
        </w:tc>
        <w:tc>
          <w:tcPr>
            <w:tcW w:w="1666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D37519" w:rsidTr="007A01C5">
        <w:tc>
          <w:tcPr>
            <w:tcW w:w="7905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 xml:space="preserve">2.3.6. по выданным авансам на приобретение основных средств   </w:t>
            </w:r>
          </w:p>
        </w:tc>
        <w:tc>
          <w:tcPr>
            <w:tcW w:w="1666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D37519" w:rsidTr="007A01C5">
        <w:tc>
          <w:tcPr>
            <w:tcW w:w="7905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 xml:space="preserve">2.3.7. по выданным авансам на приобретение нематериальных активов     </w:t>
            </w:r>
          </w:p>
        </w:tc>
        <w:tc>
          <w:tcPr>
            <w:tcW w:w="1666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D37519" w:rsidTr="007A01C5">
        <w:tc>
          <w:tcPr>
            <w:tcW w:w="7905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 xml:space="preserve">2.3.8. по выданным авансам на приобретение не произведенных активов    </w:t>
            </w:r>
          </w:p>
        </w:tc>
        <w:tc>
          <w:tcPr>
            <w:tcW w:w="1666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D37519" w:rsidTr="007A01C5">
        <w:tc>
          <w:tcPr>
            <w:tcW w:w="7905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 xml:space="preserve">2.3.9. по выданным авансам на приобретение материальных запасов       </w:t>
            </w:r>
          </w:p>
        </w:tc>
        <w:tc>
          <w:tcPr>
            <w:tcW w:w="1666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D37519" w:rsidTr="007A01C5">
        <w:tc>
          <w:tcPr>
            <w:tcW w:w="7905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 xml:space="preserve">2.3.10. по выданным авансам на прочие расходы                 </w:t>
            </w:r>
          </w:p>
        </w:tc>
        <w:tc>
          <w:tcPr>
            <w:tcW w:w="1666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D37519" w:rsidTr="007A01C5">
        <w:tc>
          <w:tcPr>
            <w:tcW w:w="7905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 xml:space="preserve">3. Обязательства, всего </w:t>
            </w:r>
            <w:hyperlink r:id="rId4" w:history="1">
              <w:r w:rsidRPr="005D5E5D">
                <w:rPr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  <w:r w:rsidRPr="005D5E5D"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1666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D37519" w:rsidTr="007A01C5">
        <w:tc>
          <w:tcPr>
            <w:tcW w:w="7905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 xml:space="preserve">         из них:                                                   </w:t>
            </w:r>
          </w:p>
        </w:tc>
        <w:tc>
          <w:tcPr>
            <w:tcW w:w="1666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D37519" w:rsidTr="007A01C5">
        <w:tc>
          <w:tcPr>
            <w:tcW w:w="7905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 xml:space="preserve">3.1. Просроченная кредиторская задолженность                  </w:t>
            </w:r>
          </w:p>
        </w:tc>
        <w:tc>
          <w:tcPr>
            <w:tcW w:w="1666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D37519" w:rsidTr="007A01C5">
        <w:tc>
          <w:tcPr>
            <w:tcW w:w="7905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 xml:space="preserve">3.2. Кредиторская задолженность по расчетам с поставщиками и  подрядчиками за счет средств районного бюджета, всего:     </w:t>
            </w:r>
          </w:p>
        </w:tc>
        <w:tc>
          <w:tcPr>
            <w:tcW w:w="1666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D37519" w:rsidTr="007A01C5">
        <w:tc>
          <w:tcPr>
            <w:tcW w:w="7905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66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D37519" w:rsidTr="007A01C5">
        <w:tc>
          <w:tcPr>
            <w:tcW w:w="7905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 xml:space="preserve">3.2.1. по начислениям на выплаты по оплате труда              </w:t>
            </w:r>
          </w:p>
        </w:tc>
        <w:tc>
          <w:tcPr>
            <w:tcW w:w="1666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D37519" w:rsidTr="007A01C5">
        <w:tc>
          <w:tcPr>
            <w:tcW w:w="7905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 xml:space="preserve">3.2.2. по оплате услуг связи                                  </w:t>
            </w:r>
          </w:p>
        </w:tc>
        <w:tc>
          <w:tcPr>
            <w:tcW w:w="1666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D37519" w:rsidTr="007A01C5">
        <w:tc>
          <w:tcPr>
            <w:tcW w:w="7905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 xml:space="preserve">3.2.3. по оплате транспортных услуг                           </w:t>
            </w:r>
          </w:p>
        </w:tc>
        <w:tc>
          <w:tcPr>
            <w:tcW w:w="1666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D37519" w:rsidTr="007A01C5">
        <w:tc>
          <w:tcPr>
            <w:tcW w:w="7905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 xml:space="preserve">3.2.4. по оплате коммунальных услуг                           </w:t>
            </w:r>
          </w:p>
        </w:tc>
        <w:tc>
          <w:tcPr>
            <w:tcW w:w="1666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D37519" w:rsidTr="007A01C5">
        <w:tc>
          <w:tcPr>
            <w:tcW w:w="7905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 xml:space="preserve">3.2.5. по оплате услуг по содержанию имущества                </w:t>
            </w:r>
          </w:p>
        </w:tc>
        <w:tc>
          <w:tcPr>
            <w:tcW w:w="1666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D37519" w:rsidTr="007A01C5">
        <w:tc>
          <w:tcPr>
            <w:tcW w:w="7905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 xml:space="preserve">3.2.6. по оплате прочих услуг                                 </w:t>
            </w:r>
          </w:p>
        </w:tc>
        <w:tc>
          <w:tcPr>
            <w:tcW w:w="1666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D37519" w:rsidTr="007A01C5">
        <w:tc>
          <w:tcPr>
            <w:tcW w:w="7905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 xml:space="preserve">3.2.7. по приобретению основных средств                       </w:t>
            </w:r>
          </w:p>
        </w:tc>
        <w:tc>
          <w:tcPr>
            <w:tcW w:w="1666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D37519" w:rsidTr="007A01C5">
        <w:tc>
          <w:tcPr>
            <w:tcW w:w="7905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 xml:space="preserve">3.2.8. по приобретению нематериальных активов                 </w:t>
            </w:r>
          </w:p>
        </w:tc>
        <w:tc>
          <w:tcPr>
            <w:tcW w:w="1666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D37519" w:rsidTr="007A01C5">
        <w:tc>
          <w:tcPr>
            <w:tcW w:w="7905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 xml:space="preserve">3.2.9. по приобретению не произведенных активов                </w:t>
            </w:r>
          </w:p>
        </w:tc>
        <w:tc>
          <w:tcPr>
            <w:tcW w:w="1666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D37519" w:rsidTr="007A01C5">
        <w:tc>
          <w:tcPr>
            <w:tcW w:w="7905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 xml:space="preserve">3.2.10. по приобретению материальных запасов                  </w:t>
            </w:r>
          </w:p>
        </w:tc>
        <w:tc>
          <w:tcPr>
            <w:tcW w:w="1666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D37519" w:rsidTr="007A01C5">
        <w:tc>
          <w:tcPr>
            <w:tcW w:w="7905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 xml:space="preserve">3.2.11. по оплате прочих расходов                             </w:t>
            </w:r>
          </w:p>
        </w:tc>
        <w:tc>
          <w:tcPr>
            <w:tcW w:w="1666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D37519" w:rsidTr="007A01C5">
        <w:tc>
          <w:tcPr>
            <w:tcW w:w="7905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 xml:space="preserve">3.2.12. по платежам в бюджет                                  </w:t>
            </w:r>
          </w:p>
        </w:tc>
        <w:tc>
          <w:tcPr>
            <w:tcW w:w="1666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D37519" w:rsidTr="007A01C5">
        <w:tc>
          <w:tcPr>
            <w:tcW w:w="7905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 xml:space="preserve">3.2.13. по прочим расчетам с кредиторами                      </w:t>
            </w:r>
          </w:p>
        </w:tc>
        <w:tc>
          <w:tcPr>
            <w:tcW w:w="1666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D37519" w:rsidTr="007A01C5">
        <w:tc>
          <w:tcPr>
            <w:tcW w:w="7905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 xml:space="preserve">3.3. Кредиторская задолженность по расчетам с поставщиками и  подрядчиками за счет доходов, полученных от платной и иной приносящей доход деятельности, всего:                         </w:t>
            </w:r>
          </w:p>
        </w:tc>
        <w:tc>
          <w:tcPr>
            <w:tcW w:w="1666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D37519" w:rsidTr="007A01C5">
        <w:tc>
          <w:tcPr>
            <w:tcW w:w="7905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 xml:space="preserve">    в том числе:</w:t>
            </w:r>
          </w:p>
        </w:tc>
        <w:tc>
          <w:tcPr>
            <w:tcW w:w="1666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D37519" w:rsidTr="007A01C5">
        <w:tc>
          <w:tcPr>
            <w:tcW w:w="7905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 xml:space="preserve">3.3.1. по начислениям на выплаты по оплате труда              </w:t>
            </w:r>
          </w:p>
        </w:tc>
        <w:tc>
          <w:tcPr>
            <w:tcW w:w="1666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D37519" w:rsidTr="007A01C5">
        <w:tc>
          <w:tcPr>
            <w:tcW w:w="7905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 xml:space="preserve">3.3.2. по оплате услуг связи                                  </w:t>
            </w:r>
          </w:p>
        </w:tc>
        <w:tc>
          <w:tcPr>
            <w:tcW w:w="1666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D37519" w:rsidTr="007A01C5">
        <w:tc>
          <w:tcPr>
            <w:tcW w:w="7905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 xml:space="preserve">3.3.3. по оплате транспортных услуг                           </w:t>
            </w:r>
          </w:p>
        </w:tc>
        <w:tc>
          <w:tcPr>
            <w:tcW w:w="1666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D37519" w:rsidTr="007A01C5">
        <w:tc>
          <w:tcPr>
            <w:tcW w:w="7905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 xml:space="preserve">3.3.4. по оплате коммунальных услуг                           </w:t>
            </w:r>
          </w:p>
        </w:tc>
        <w:tc>
          <w:tcPr>
            <w:tcW w:w="1666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D37519" w:rsidTr="007A01C5">
        <w:tc>
          <w:tcPr>
            <w:tcW w:w="7905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 xml:space="preserve">3.3.5. по оплате услуг по содержанию имущества                </w:t>
            </w:r>
          </w:p>
        </w:tc>
        <w:tc>
          <w:tcPr>
            <w:tcW w:w="1666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D37519" w:rsidTr="007A01C5">
        <w:tc>
          <w:tcPr>
            <w:tcW w:w="7905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 xml:space="preserve">3.3.6. по оплате прочих услуг                                 </w:t>
            </w:r>
          </w:p>
        </w:tc>
        <w:tc>
          <w:tcPr>
            <w:tcW w:w="1666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D37519" w:rsidTr="007A01C5">
        <w:tc>
          <w:tcPr>
            <w:tcW w:w="7905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 xml:space="preserve">3.3.7. по приобретению основных средств                       </w:t>
            </w:r>
          </w:p>
        </w:tc>
        <w:tc>
          <w:tcPr>
            <w:tcW w:w="1666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D37519" w:rsidTr="007A01C5">
        <w:tc>
          <w:tcPr>
            <w:tcW w:w="7905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 xml:space="preserve">3.3.8. по приобретению нематериальных активов                 </w:t>
            </w:r>
          </w:p>
        </w:tc>
        <w:tc>
          <w:tcPr>
            <w:tcW w:w="1666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D37519" w:rsidTr="007A01C5">
        <w:tc>
          <w:tcPr>
            <w:tcW w:w="7905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 xml:space="preserve">3.3.9. по приобретению не произведенных активов                </w:t>
            </w:r>
          </w:p>
        </w:tc>
        <w:tc>
          <w:tcPr>
            <w:tcW w:w="1666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D37519" w:rsidTr="007A01C5">
        <w:tc>
          <w:tcPr>
            <w:tcW w:w="7905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 xml:space="preserve">3.3.10. по приобретению материальных запасов                  </w:t>
            </w:r>
          </w:p>
        </w:tc>
        <w:tc>
          <w:tcPr>
            <w:tcW w:w="1666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D37519" w:rsidTr="007A01C5">
        <w:tc>
          <w:tcPr>
            <w:tcW w:w="7905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 xml:space="preserve">3.3.11. по оплате прочих расходов                             </w:t>
            </w:r>
          </w:p>
        </w:tc>
        <w:tc>
          <w:tcPr>
            <w:tcW w:w="1666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D37519" w:rsidTr="007A01C5">
        <w:tc>
          <w:tcPr>
            <w:tcW w:w="7905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 xml:space="preserve">3.3.12. по платежам в бюджет                                  </w:t>
            </w:r>
          </w:p>
        </w:tc>
        <w:tc>
          <w:tcPr>
            <w:tcW w:w="1666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D37519" w:rsidTr="007A01C5">
        <w:tc>
          <w:tcPr>
            <w:tcW w:w="7905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 xml:space="preserve">3.3.13. по прочим расчетам с кредиторами                      </w:t>
            </w:r>
          </w:p>
        </w:tc>
        <w:tc>
          <w:tcPr>
            <w:tcW w:w="1666" w:type="dxa"/>
          </w:tcPr>
          <w:p w:rsidR="00D37519" w:rsidRPr="005D5E5D" w:rsidRDefault="00D37519" w:rsidP="007A0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</w:tbl>
    <w:p w:rsidR="00D37519" w:rsidRDefault="00D37519" w:rsidP="00280CF3">
      <w:pPr>
        <w:pStyle w:val="ConsPlusNonformat"/>
        <w:ind w:firstLine="426"/>
        <w:jc w:val="both"/>
        <w:rPr>
          <w:rFonts w:ascii="Times New Roman" w:hAnsi="Times New Roman"/>
          <w:sz w:val="24"/>
          <w:szCs w:val="24"/>
        </w:rPr>
      </w:pPr>
      <w:r w:rsidRPr="00A70E4C">
        <w:rPr>
          <w:rFonts w:ascii="Times New Roman" w:hAnsi="Times New Roman"/>
          <w:sz w:val="28"/>
          <w:szCs w:val="28"/>
        </w:rPr>
        <w:t>* На последнюю отчетную дату, предшествующую дате составления Плана</w:t>
      </w:r>
      <w:r w:rsidRPr="005D7201">
        <w:rPr>
          <w:rFonts w:ascii="Times New Roman" w:hAnsi="Times New Roman"/>
          <w:sz w:val="24"/>
          <w:szCs w:val="24"/>
        </w:rPr>
        <w:t>.</w:t>
      </w:r>
    </w:p>
    <w:p w:rsidR="00D37519" w:rsidRPr="005D7201" w:rsidRDefault="00D37519" w:rsidP="00280CF3">
      <w:pPr>
        <w:pStyle w:val="ConsPlusNonformat"/>
        <w:ind w:left="426"/>
        <w:jc w:val="both"/>
        <w:rPr>
          <w:rFonts w:ascii="Times New Roman" w:hAnsi="Times New Roman"/>
          <w:sz w:val="24"/>
          <w:szCs w:val="24"/>
        </w:rPr>
      </w:pPr>
    </w:p>
    <w:p w:rsidR="00D37519" w:rsidRPr="00A70E4C" w:rsidRDefault="00D37519" w:rsidP="00280CF3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A70E4C">
        <w:rPr>
          <w:rFonts w:ascii="Times New Roman" w:hAnsi="Times New Roman"/>
          <w:sz w:val="28"/>
          <w:szCs w:val="28"/>
        </w:rPr>
        <w:t>III. Показатели по поступлениям и выплатам учреждения</w:t>
      </w:r>
    </w:p>
    <w:p w:rsidR="00D37519" w:rsidRDefault="00D37519" w:rsidP="00280CF3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16"/>
        <w:gridCol w:w="1132"/>
        <w:gridCol w:w="1515"/>
      </w:tblGrid>
      <w:tr w:rsidR="00D37519" w:rsidTr="007A01C5">
        <w:tc>
          <w:tcPr>
            <w:tcW w:w="6912" w:type="dxa"/>
          </w:tcPr>
          <w:p w:rsidR="00D37519" w:rsidRPr="005D5E5D" w:rsidRDefault="00D37519" w:rsidP="007A01C5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</w:tcPr>
          <w:p w:rsidR="00D37519" w:rsidRPr="005D5E5D" w:rsidRDefault="00D37519" w:rsidP="007A01C5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>Код КОСГУ</w:t>
            </w:r>
          </w:p>
        </w:tc>
        <w:tc>
          <w:tcPr>
            <w:tcW w:w="1525" w:type="dxa"/>
          </w:tcPr>
          <w:p w:rsidR="00D37519" w:rsidRPr="005D5E5D" w:rsidRDefault="00D37519" w:rsidP="007A01C5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</w:tc>
      </w:tr>
      <w:tr w:rsidR="00D37519" w:rsidTr="007A01C5">
        <w:tc>
          <w:tcPr>
            <w:tcW w:w="6912" w:type="dxa"/>
          </w:tcPr>
          <w:p w:rsidR="00D37519" w:rsidRPr="005D5E5D" w:rsidRDefault="00D37519" w:rsidP="007A01C5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7519" w:rsidRPr="005D5E5D" w:rsidRDefault="00D37519" w:rsidP="007A01C5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D37519" w:rsidRPr="005D5E5D" w:rsidRDefault="00D37519" w:rsidP="007A01C5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37519" w:rsidTr="007A01C5">
        <w:tc>
          <w:tcPr>
            <w:tcW w:w="6912" w:type="dxa"/>
          </w:tcPr>
          <w:p w:rsidR="00D37519" w:rsidRPr="005D5E5D" w:rsidRDefault="00D37519" w:rsidP="007A01C5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>Планируемый остаток средств на начало планируемого года</w:t>
            </w:r>
          </w:p>
        </w:tc>
        <w:tc>
          <w:tcPr>
            <w:tcW w:w="1134" w:type="dxa"/>
          </w:tcPr>
          <w:p w:rsidR="00D37519" w:rsidRPr="005D5E5D" w:rsidRDefault="00D37519" w:rsidP="007A01C5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25" w:type="dxa"/>
          </w:tcPr>
          <w:p w:rsidR="00D37519" w:rsidRPr="005D5E5D" w:rsidRDefault="00D37519" w:rsidP="007A01C5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519" w:rsidTr="007A01C5">
        <w:tc>
          <w:tcPr>
            <w:tcW w:w="6912" w:type="dxa"/>
          </w:tcPr>
          <w:p w:rsidR="00D37519" w:rsidRPr="005D5E5D" w:rsidRDefault="00D37519" w:rsidP="007A01C5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>Поступления, всего:</w:t>
            </w:r>
          </w:p>
        </w:tc>
        <w:tc>
          <w:tcPr>
            <w:tcW w:w="1134" w:type="dxa"/>
          </w:tcPr>
          <w:p w:rsidR="00D37519" w:rsidRPr="005D5E5D" w:rsidRDefault="00D37519" w:rsidP="007A01C5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25" w:type="dxa"/>
          </w:tcPr>
          <w:p w:rsidR="00D37519" w:rsidRPr="00B17DB3" w:rsidRDefault="00D37519" w:rsidP="007A01C5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519" w:rsidTr="007A01C5">
        <w:tc>
          <w:tcPr>
            <w:tcW w:w="6912" w:type="dxa"/>
          </w:tcPr>
          <w:p w:rsidR="00D37519" w:rsidRPr="005D5E5D" w:rsidRDefault="00D37519" w:rsidP="007A01C5">
            <w:pPr>
              <w:pStyle w:val="ConsPlusNonformat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D37519" w:rsidRPr="005D5E5D" w:rsidRDefault="00D37519" w:rsidP="007A01C5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D37519" w:rsidRPr="00B17DB3" w:rsidRDefault="00D37519" w:rsidP="007A01C5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519" w:rsidTr="007A01C5">
        <w:tc>
          <w:tcPr>
            <w:tcW w:w="6912" w:type="dxa"/>
          </w:tcPr>
          <w:p w:rsidR="00D37519" w:rsidRPr="005D5E5D" w:rsidRDefault="00D37519" w:rsidP="007A01C5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>Субсидии на выполнение муниципального задания</w:t>
            </w:r>
          </w:p>
        </w:tc>
        <w:tc>
          <w:tcPr>
            <w:tcW w:w="1134" w:type="dxa"/>
          </w:tcPr>
          <w:p w:rsidR="00D37519" w:rsidRPr="005D5E5D" w:rsidRDefault="00D37519" w:rsidP="007A01C5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25" w:type="dxa"/>
          </w:tcPr>
          <w:p w:rsidR="00D37519" w:rsidRPr="00B17DB3" w:rsidRDefault="00D37519" w:rsidP="007A01C5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2346500</w:t>
            </w:r>
          </w:p>
        </w:tc>
      </w:tr>
      <w:tr w:rsidR="00D37519" w:rsidTr="007A01C5">
        <w:tc>
          <w:tcPr>
            <w:tcW w:w="6912" w:type="dxa"/>
          </w:tcPr>
          <w:p w:rsidR="00D37519" w:rsidRPr="005D5E5D" w:rsidRDefault="00D37519" w:rsidP="007A01C5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1134" w:type="dxa"/>
          </w:tcPr>
          <w:p w:rsidR="00D37519" w:rsidRPr="005D5E5D" w:rsidRDefault="00D37519" w:rsidP="007A01C5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D37519" w:rsidRPr="00A37552" w:rsidRDefault="00D37519" w:rsidP="007A01C5">
            <w:pPr>
              <w:pStyle w:val="ConsPlusNonforma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D37519" w:rsidTr="007A01C5">
        <w:tc>
          <w:tcPr>
            <w:tcW w:w="6912" w:type="dxa"/>
          </w:tcPr>
          <w:p w:rsidR="00D37519" w:rsidRPr="005D5E5D" w:rsidRDefault="00D37519" w:rsidP="007A01C5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>Поступления от оказания учреждением услуг (выполнения работ), предоставление которых для физических и юридических лиц осуществляется на платной основе, всего</w:t>
            </w:r>
          </w:p>
        </w:tc>
        <w:tc>
          <w:tcPr>
            <w:tcW w:w="1134" w:type="dxa"/>
          </w:tcPr>
          <w:p w:rsidR="00D37519" w:rsidRPr="005D5E5D" w:rsidRDefault="00D37519" w:rsidP="007A01C5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7519" w:rsidRPr="005D5E5D" w:rsidRDefault="00D37519" w:rsidP="007A01C5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25" w:type="dxa"/>
          </w:tcPr>
          <w:p w:rsidR="00D37519" w:rsidRPr="00340EB2" w:rsidRDefault="00D37519" w:rsidP="007A01C5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EB2">
              <w:rPr>
                <w:rFonts w:ascii="Times New Roman" w:hAnsi="Times New Roman"/>
                <w:sz w:val="24"/>
                <w:szCs w:val="24"/>
              </w:rPr>
              <w:t>202900</w:t>
            </w:r>
          </w:p>
        </w:tc>
      </w:tr>
      <w:tr w:rsidR="00D37519" w:rsidTr="007A01C5">
        <w:tc>
          <w:tcPr>
            <w:tcW w:w="6912" w:type="dxa"/>
          </w:tcPr>
          <w:p w:rsidR="00D37519" w:rsidRPr="005D5E5D" w:rsidRDefault="00D37519" w:rsidP="007A01C5">
            <w:pPr>
              <w:pStyle w:val="ConsPlusNonformat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D37519" w:rsidRPr="005D5E5D" w:rsidRDefault="00D37519" w:rsidP="007A01C5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D37519" w:rsidRPr="00340EB2" w:rsidRDefault="00D37519" w:rsidP="007A01C5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519" w:rsidTr="007A01C5">
        <w:tc>
          <w:tcPr>
            <w:tcW w:w="6912" w:type="dxa"/>
          </w:tcPr>
          <w:p w:rsidR="00D37519" w:rsidRPr="005D5E5D" w:rsidRDefault="00D37519" w:rsidP="007A01C5">
            <w:pPr>
              <w:pStyle w:val="ConsPlusNonformat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>Услуга № 1</w:t>
            </w:r>
          </w:p>
        </w:tc>
        <w:tc>
          <w:tcPr>
            <w:tcW w:w="1134" w:type="dxa"/>
          </w:tcPr>
          <w:p w:rsidR="00D37519" w:rsidRPr="005D5E5D" w:rsidRDefault="00D37519" w:rsidP="007A01C5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D37519" w:rsidRPr="00846DC3" w:rsidRDefault="00D37519" w:rsidP="007A01C5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D313F">
              <w:rPr>
                <w:rFonts w:ascii="Times New Roman" w:hAnsi="Times New Roman"/>
                <w:sz w:val="24"/>
                <w:szCs w:val="24"/>
              </w:rPr>
              <w:t>202900</w:t>
            </w:r>
          </w:p>
        </w:tc>
      </w:tr>
      <w:tr w:rsidR="00D37519" w:rsidTr="007A01C5">
        <w:tc>
          <w:tcPr>
            <w:tcW w:w="6912" w:type="dxa"/>
          </w:tcPr>
          <w:p w:rsidR="00D37519" w:rsidRPr="005D5E5D" w:rsidRDefault="00D37519" w:rsidP="007A01C5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>Услуга № 2</w:t>
            </w:r>
          </w:p>
        </w:tc>
        <w:tc>
          <w:tcPr>
            <w:tcW w:w="1134" w:type="dxa"/>
          </w:tcPr>
          <w:p w:rsidR="00D37519" w:rsidRPr="005D5E5D" w:rsidRDefault="00D37519" w:rsidP="007A01C5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D37519" w:rsidRPr="00846DC3" w:rsidRDefault="00D37519" w:rsidP="007A01C5">
            <w:pPr>
              <w:pStyle w:val="ConsPlusNonformat"/>
              <w:jc w:val="both"/>
              <w:rPr>
                <w:rFonts w:ascii="Times New Roman" w:hAnsi="Times New Roman"/>
                <w:color w:val="0000FF"/>
                <w:sz w:val="24"/>
                <w:szCs w:val="24"/>
                <w:highlight w:val="yellow"/>
              </w:rPr>
            </w:pPr>
          </w:p>
        </w:tc>
      </w:tr>
      <w:tr w:rsidR="00D37519" w:rsidTr="007A01C5">
        <w:tc>
          <w:tcPr>
            <w:tcW w:w="6912" w:type="dxa"/>
          </w:tcPr>
          <w:p w:rsidR="00D37519" w:rsidRPr="005D5E5D" w:rsidRDefault="00D37519" w:rsidP="007A01C5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</w:tcPr>
          <w:p w:rsidR="00D37519" w:rsidRPr="005D5E5D" w:rsidRDefault="00D37519" w:rsidP="007A01C5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D37519" w:rsidRPr="00A37552" w:rsidRDefault="00D37519" w:rsidP="007A01C5">
            <w:pPr>
              <w:pStyle w:val="ConsPlusNonforma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D37519" w:rsidTr="007A01C5">
        <w:tc>
          <w:tcPr>
            <w:tcW w:w="6912" w:type="dxa"/>
          </w:tcPr>
          <w:p w:rsidR="00D37519" w:rsidRPr="005D5E5D" w:rsidRDefault="00D37519" w:rsidP="007A01C5">
            <w:pPr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>Поступления от иной приносящей доход деятельности, всего</w:t>
            </w:r>
          </w:p>
        </w:tc>
        <w:tc>
          <w:tcPr>
            <w:tcW w:w="1134" w:type="dxa"/>
          </w:tcPr>
          <w:p w:rsidR="00D37519" w:rsidRPr="005D5E5D" w:rsidRDefault="00D37519" w:rsidP="007A01C5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25" w:type="dxa"/>
          </w:tcPr>
          <w:p w:rsidR="00D37519" w:rsidRPr="00A37552" w:rsidRDefault="00D37519" w:rsidP="007A01C5">
            <w:pPr>
              <w:pStyle w:val="ConsPlusNonforma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D37519" w:rsidTr="007A01C5">
        <w:tc>
          <w:tcPr>
            <w:tcW w:w="6912" w:type="dxa"/>
          </w:tcPr>
          <w:p w:rsidR="00D37519" w:rsidRPr="005D5E5D" w:rsidRDefault="00D37519" w:rsidP="007A01C5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D37519" w:rsidRPr="005D5E5D" w:rsidRDefault="00D37519" w:rsidP="007A01C5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D37519" w:rsidRPr="00A37552" w:rsidRDefault="00D37519" w:rsidP="007A01C5">
            <w:pPr>
              <w:pStyle w:val="ConsPlusNonforma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D37519" w:rsidTr="007A01C5">
        <w:tc>
          <w:tcPr>
            <w:tcW w:w="6912" w:type="dxa"/>
          </w:tcPr>
          <w:p w:rsidR="00D37519" w:rsidRPr="005D5E5D" w:rsidRDefault="00D37519" w:rsidP="007A01C5">
            <w:pPr>
              <w:ind w:left="426"/>
              <w:rPr>
                <w:sz w:val="21"/>
                <w:szCs w:val="21"/>
              </w:rPr>
            </w:pPr>
            <w:r w:rsidRPr="005D5E5D">
              <w:rPr>
                <w:sz w:val="21"/>
                <w:szCs w:val="21"/>
              </w:rPr>
              <w:t>…</w:t>
            </w:r>
          </w:p>
        </w:tc>
        <w:tc>
          <w:tcPr>
            <w:tcW w:w="1134" w:type="dxa"/>
          </w:tcPr>
          <w:p w:rsidR="00D37519" w:rsidRPr="005D5E5D" w:rsidRDefault="00D37519" w:rsidP="007A01C5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D37519" w:rsidRPr="00A37552" w:rsidRDefault="00D37519" w:rsidP="007A01C5">
            <w:pPr>
              <w:pStyle w:val="ConsPlusNonforma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D37519" w:rsidTr="007A01C5">
        <w:tc>
          <w:tcPr>
            <w:tcW w:w="6912" w:type="dxa"/>
          </w:tcPr>
          <w:p w:rsidR="00D37519" w:rsidRPr="005D5E5D" w:rsidRDefault="00D37519" w:rsidP="007A01C5">
            <w:pPr>
              <w:ind w:left="426"/>
              <w:rPr>
                <w:sz w:val="21"/>
                <w:szCs w:val="21"/>
              </w:rPr>
            </w:pPr>
            <w:r w:rsidRPr="005D5E5D">
              <w:rPr>
                <w:sz w:val="21"/>
                <w:szCs w:val="21"/>
              </w:rPr>
              <w:t>…</w:t>
            </w:r>
          </w:p>
        </w:tc>
        <w:tc>
          <w:tcPr>
            <w:tcW w:w="1134" w:type="dxa"/>
          </w:tcPr>
          <w:p w:rsidR="00D37519" w:rsidRPr="005D5E5D" w:rsidRDefault="00D37519" w:rsidP="007A01C5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D37519" w:rsidRPr="00A37552" w:rsidRDefault="00D37519" w:rsidP="007A01C5">
            <w:pPr>
              <w:pStyle w:val="ConsPlusNonforma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D37519" w:rsidTr="007A01C5">
        <w:tc>
          <w:tcPr>
            <w:tcW w:w="6912" w:type="dxa"/>
          </w:tcPr>
          <w:p w:rsidR="00D37519" w:rsidRPr="005D5E5D" w:rsidRDefault="00D37519" w:rsidP="007A01C5">
            <w:pPr>
              <w:ind w:left="426"/>
              <w:rPr>
                <w:sz w:val="21"/>
                <w:szCs w:val="21"/>
              </w:rPr>
            </w:pPr>
            <w:r w:rsidRPr="005D5E5D">
              <w:rPr>
                <w:sz w:val="21"/>
                <w:szCs w:val="21"/>
              </w:rPr>
              <w:t>…</w:t>
            </w:r>
          </w:p>
        </w:tc>
        <w:tc>
          <w:tcPr>
            <w:tcW w:w="1134" w:type="dxa"/>
          </w:tcPr>
          <w:p w:rsidR="00D37519" w:rsidRPr="005D5E5D" w:rsidRDefault="00D37519" w:rsidP="007A01C5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D37519" w:rsidRPr="00A37552" w:rsidRDefault="00D37519" w:rsidP="007A01C5">
            <w:pPr>
              <w:pStyle w:val="ConsPlusNonforma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D37519" w:rsidTr="007A01C5">
        <w:tc>
          <w:tcPr>
            <w:tcW w:w="6912" w:type="dxa"/>
          </w:tcPr>
          <w:p w:rsidR="00D37519" w:rsidRPr="005D5E5D" w:rsidRDefault="00D37519" w:rsidP="007A01C5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>Планируемый остаток средств на конец планируемого года</w:t>
            </w:r>
          </w:p>
        </w:tc>
        <w:tc>
          <w:tcPr>
            <w:tcW w:w="1134" w:type="dxa"/>
          </w:tcPr>
          <w:p w:rsidR="00D37519" w:rsidRPr="005D5E5D" w:rsidRDefault="00D37519" w:rsidP="007A01C5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25" w:type="dxa"/>
          </w:tcPr>
          <w:p w:rsidR="00D37519" w:rsidRPr="00A37552" w:rsidRDefault="00D37519" w:rsidP="007A01C5">
            <w:pPr>
              <w:pStyle w:val="ConsPlusNonforma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D37519" w:rsidTr="007A01C5">
        <w:tc>
          <w:tcPr>
            <w:tcW w:w="6912" w:type="dxa"/>
          </w:tcPr>
          <w:p w:rsidR="00D37519" w:rsidRPr="005D5E5D" w:rsidRDefault="00D37519" w:rsidP="007A01C5">
            <w:pPr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>Выплаты, всего:</w:t>
            </w:r>
          </w:p>
        </w:tc>
        <w:tc>
          <w:tcPr>
            <w:tcW w:w="1134" w:type="dxa"/>
          </w:tcPr>
          <w:p w:rsidR="00D37519" w:rsidRPr="005D5E5D" w:rsidRDefault="00D37519" w:rsidP="007A01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25" w:type="dxa"/>
          </w:tcPr>
          <w:p w:rsidR="00D37519" w:rsidRPr="00B17DB3" w:rsidRDefault="00D37519" w:rsidP="007A01C5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519" w:rsidTr="007A01C5">
        <w:tc>
          <w:tcPr>
            <w:tcW w:w="6912" w:type="dxa"/>
          </w:tcPr>
          <w:p w:rsidR="00D37519" w:rsidRPr="005D5E5D" w:rsidRDefault="00D37519" w:rsidP="007A01C5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D37519" w:rsidRPr="005D5E5D" w:rsidRDefault="00D37519" w:rsidP="007A01C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5E5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5" w:type="dxa"/>
          </w:tcPr>
          <w:p w:rsidR="00D37519" w:rsidRPr="005D5E5D" w:rsidRDefault="00D37519" w:rsidP="007A01C5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519" w:rsidTr="007A01C5">
        <w:tc>
          <w:tcPr>
            <w:tcW w:w="6912" w:type="dxa"/>
          </w:tcPr>
          <w:p w:rsidR="00D37519" w:rsidRPr="005D5E5D" w:rsidRDefault="00D37519" w:rsidP="007A01C5">
            <w:pPr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>Оплата труда и начисления на выплаты по оплате труда, всего</w:t>
            </w:r>
          </w:p>
        </w:tc>
        <w:tc>
          <w:tcPr>
            <w:tcW w:w="1134" w:type="dxa"/>
          </w:tcPr>
          <w:p w:rsidR="00D37519" w:rsidRPr="005D5E5D" w:rsidRDefault="00D37519" w:rsidP="007A01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525" w:type="dxa"/>
          </w:tcPr>
          <w:p w:rsidR="00D37519" w:rsidRPr="005D5E5D" w:rsidRDefault="00D37519" w:rsidP="007A01C5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2250000</w:t>
            </w:r>
          </w:p>
        </w:tc>
      </w:tr>
      <w:tr w:rsidR="00D37519" w:rsidTr="007A01C5">
        <w:tc>
          <w:tcPr>
            <w:tcW w:w="6912" w:type="dxa"/>
          </w:tcPr>
          <w:p w:rsidR="00D37519" w:rsidRPr="005D5E5D" w:rsidRDefault="00D37519" w:rsidP="007A01C5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1134" w:type="dxa"/>
          </w:tcPr>
          <w:p w:rsidR="00D37519" w:rsidRPr="005D5E5D" w:rsidRDefault="00D37519" w:rsidP="007A01C5">
            <w:pPr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</w:tcPr>
          <w:p w:rsidR="00D37519" w:rsidRPr="005D5E5D" w:rsidRDefault="00D37519" w:rsidP="007A01C5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519" w:rsidTr="007A01C5">
        <w:tc>
          <w:tcPr>
            <w:tcW w:w="6912" w:type="dxa"/>
          </w:tcPr>
          <w:p w:rsidR="00D37519" w:rsidRPr="005D5E5D" w:rsidRDefault="00D37519" w:rsidP="007A01C5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134" w:type="dxa"/>
          </w:tcPr>
          <w:p w:rsidR="00D37519" w:rsidRPr="005D5E5D" w:rsidRDefault="00D37519" w:rsidP="007A01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525" w:type="dxa"/>
          </w:tcPr>
          <w:p w:rsidR="00D37519" w:rsidRPr="005D5E5D" w:rsidRDefault="00D37519" w:rsidP="007A01C5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1728100</w:t>
            </w:r>
          </w:p>
        </w:tc>
      </w:tr>
      <w:tr w:rsidR="00D37519" w:rsidTr="007A01C5">
        <w:tc>
          <w:tcPr>
            <w:tcW w:w="6912" w:type="dxa"/>
          </w:tcPr>
          <w:p w:rsidR="00D37519" w:rsidRPr="005D5E5D" w:rsidRDefault="00D37519" w:rsidP="007A01C5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выплаты</w:t>
            </w:r>
          </w:p>
        </w:tc>
        <w:tc>
          <w:tcPr>
            <w:tcW w:w="1134" w:type="dxa"/>
          </w:tcPr>
          <w:p w:rsidR="00D37519" w:rsidRPr="005D5E5D" w:rsidRDefault="00D37519" w:rsidP="007A01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1525" w:type="dxa"/>
          </w:tcPr>
          <w:p w:rsidR="00D37519" w:rsidRDefault="00D37519" w:rsidP="007A01C5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519" w:rsidTr="007A01C5">
        <w:tc>
          <w:tcPr>
            <w:tcW w:w="6912" w:type="dxa"/>
          </w:tcPr>
          <w:p w:rsidR="00D37519" w:rsidRPr="005D5E5D" w:rsidRDefault="00D37519" w:rsidP="007A01C5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134" w:type="dxa"/>
          </w:tcPr>
          <w:p w:rsidR="00D37519" w:rsidRPr="005D5E5D" w:rsidRDefault="00D37519" w:rsidP="007A01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525" w:type="dxa"/>
          </w:tcPr>
          <w:p w:rsidR="00D37519" w:rsidRPr="005D5E5D" w:rsidRDefault="00D37519" w:rsidP="007A01C5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521900</w:t>
            </w:r>
          </w:p>
        </w:tc>
      </w:tr>
      <w:tr w:rsidR="00D37519" w:rsidTr="007A01C5">
        <w:tc>
          <w:tcPr>
            <w:tcW w:w="6912" w:type="dxa"/>
          </w:tcPr>
          <w:p w:rsidR="00D37519" w:rsidRPr="005D5E5D" w:rsidRDefault="00D37519" w:rsidP="007A01C5">
            <w:pPr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>Оплата работ, услуг, всего</w:t>
            </w:r>
          </w:p>
        </w:tc>
        <w:tc>
          <w:tcPr>
            <w:tcW w:w="1134" w:type="dxa"/>
          </w:tcPr>
          <w:p w:rsidR="00D37519" w:rsidRPr="005D5E5D" w:rsidRDefault="00D37519" w:rsidP="007A01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525" w:type="dxa"/>
          </w:tcPr>
          <w:p w:rsidR="00D37519" w:rsidRPr="005D5E5D" w:rsidRDefault="00D37519" w:rsidP="007A01C5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73400</w:t>
            </w:r>
          </w:p>
        </w:tc>
      </w:tr>
      <w:tr w:rsidR="00D37519" w:rsidTr="007A01C5">
        <w:tc>
          <w:tcPr>
            <w:tcW w:w="6912" w:type="dxa"/>
          </w:tcPr>
          <w:p w:rsidR="00D37519" w:rsidRPr="005D5E5D" w:rsidRDefault="00D37519" w:rsidP="007A01C5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1134" w:type="dxa"/>
          </w:tcPr>
          <w:p w:rsidR="00D37519" w:rsidRPr="005D5E5D" w:rsidRDefault="00D37519" w:rsidP="007A01C5">
            <w:pPr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</w:tcPr>
          <w:p w:rsidR="00D37519" w:rsidRPr="005D5E5D" w:rsidRDefault="00D37519" w:rsidP="007A01C5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519" w:rsidTr="007A01C5">
        <w:tc>
          <w:tcPr>
            <w:tcW w:w="6912" w:type="dxa"/>
          </w:tcPr>
          <w:p w:rsidR="00D37519" w:rsidRPr="005D5E5D" w:rsidRDefault="00D37519" w:rsidP="007A01C5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>Услуги связи</w:t>
            </w:r>
          </w:p>
        </w:tc>
        <w:tc>
          <w:tcPr>
            <w:tcW w:w="1134" w:type="dxa"/>
          </w:tcPr>
          <w:p w:rsidR="00D37519" w:rsidRPr="005D5E5D" w:rsidRDefault="00D37519" w:rsidP="007A01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1525" w:type="dxa"/>
          </w:tcPr>
          <w:p w:rsidR="00D37519" w:rsidRPr="00FD313F" w:rsidRDefault="00D37519" w:rsidP="007A01C5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13F">
              <w:rPr>
                <w:rFonts w:ascii="Times New Roman" w:hAnsi="Times New Roman"/>
                <w:sz w:val="24"/>
                <w:szCs w:val="24"/>
              </w:rPr>
              <w:t>30900</w:t>
            </w:r>
          </w:p>
        </w:tc>
      </w:tr>
      <w:tr w:rsidR="00D37519" w:rsidTr="007A01C5">
        <w:tc>
          <w:tcPr>
            <w:tcW w:w="6912" w:type="dxa"/>
          </w:tcPr>
          <w:p w:rsidR="00D37519" w:rsidRPr="005D5E5D" w:rsidRDefault="00D37519" w:rsidP="007A01C5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1134" w:type="dxa"/>
          </w:tcPr>
          <w:p w:rsidR="00D37519" w:rsidRPr="005D5E5D" w:rsidRDefault="00D37519" w:rsidP="007A01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525" w:type="dxa"/>
          </w:tcPr>
          <w:p w:rsidR="00D37519" w:rsidRPr="00FD313F" w:rsidRDefault="00D37519" w:rsidP="007A01C5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519" w:rsidTr="007A01C5">
        <w:tc>
          <w:tcPr>
            <w:tcW w:w="6912" w:type="dxa"/>
          </w:tcPr>
          <w:p w:rsidR="00D37519" w:rsidRPr="005D5E5D" w:rsidRDefault="00D37519" w:rsidP="007A01C5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134" w:type="dxa"/>
          </w:tcPr>
          <w:p w:rsidR="00D37519" w:rsidRPr="005D5E5D" w:rsidRDefault="00D37519" w:rsidP="007A01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525" w:type="dxa"/>
          </w:tcPr>
          <w:p w:rsidR="00D37519" w:rsidRPr="00FD313F" w:rsidRDefault="00D37519" w:rsidP="007A01C5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13F">
              <w:rPr>
                <w:rFonts w:ascii="Times New Roman" w:hAnsi="Times New Roman"/>
                <w:sz w:val="24"/>
                <w:szCs w:val="24"/>
              </w:rPr>
              <w:t>34500</w:t>
            </w:r>
          </w:p>
        </w:tc>
      </w:tr>
      <w:tr w:rsidR="00D37519" w:rsidTr="007A01C5">
        <w:tc>
          <w:tcPr>
            <w:tcW w:w="6912" w:type="dxa"/>
          </w:tcPr>
          <w:p w:rsidR="00D37519" w:rsidRPr="005D5E5D" w:rsidRDefault="00D37519" w:rsidP="007A01C5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>Арендная плата за пользование имуществом</w:t>
            </w:r>
          </w:p>
        </w:tc>
        <w:tc>
          <w:tcPr>
            <w:tcW w:w="1134" w:type="dxa"/>
          </w:tcPr>
          <w:p w:rsidR="00D37519" w:rsidRPr="005D5E5D" w:rsidRDefault="00D37519" w:rsidP="007A01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1525" w:type="dxa"/>
          </w:tcPr>
          <w:p w:rsidR="00D37519" w:rsidRPr="00FD313F" w:rsidRDefault="00D37519" w:rsidP="007A01C5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519" w:rsidTr="007A01C5">
        <w:tc>
          <w:tcPr>
            <w:tcW w:w="6912" w:type="dxa"/>
          </w:tcPr>
          <w:p w:rsidR="00D37519" w:rsidRPr="005D5E5D" w:rsidRDefault="00D37519" w:rsidP="007A01C5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134" w:type="dxa"/>
          </w:tcPr>
          <w:p w:rsidR="00D37519" w:rsidRPr="005D5E5D" w:rsidRDefault="00D37519" w:rsidP="007A01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525" w:type="dxa"/>
          </w:tcPr>
          <w:p w:rsidR="00D37519" w:rsidRPr="00FD313F" w:rsidRDefault="00D37519" w:rsidP="007A01C5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519" w:rsidTr="007A01C5">
        <w:tc>
          <w:tcPr>
            <w:tcW w:w="6912" w:type="dxa"/>
          </w:tcPr>
          <w:p w:rsidR="00D37519" w:rsidRPr="005D5E5D" w:rsidRDefault="00D37519" w:rsidP="007A01C5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1134" w:type="dxa"/>
          </w:tcPr>
          <w:p w:rsidR="00D37519" w:rsidRPr="005D5E5D" w:rsidRDefault="00D37519" w:rsidP="007A01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1525" w:type="dxa"/>
          </w:tcPr>
          <w:p w:rsidR="00D37519" w:rsidRPr="00FD313F" w:rsidRDefault="00D37519" w:rsidP="007A01C5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13F"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</w:tr>
      <w:tr w:rsidR="00D37519" w:rsidTr="007A01C5">
        <w:tc>
          <w:tcPr>
            <w:tcW w:w="6912" w:type="dxa"/>
          </w:tcPr>
          <w:p w:rsidR="00D37519" w:rsidRPr="005D5E5D" w:rsidRDefault="00D37519" w:rsidP="007A01C5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>Безвозмездные перечисления организациям, всего</w:t>
            </w:r>
          </w:p>
        </w:tc>
        <w:tc>
          <w:tcPr>
            <w:tcW w:w="1134" w:type="dxa"/>
          </w:tcPr>
          <w:p w:rsidR="00D37519" w:rsidRPr="005D5E5D" w:rsidRDefault="00D37519" w:rsidP="007A01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25" w:type="dxa"/>
          </w:tcPr>
          <w:p w:rsidR="00D37519" w:rsidRPr="005D5E5D" w:rsidRDefault="00D37519" w:rsidP="007A01C5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519" w:rsidTr="007A01C5">
        <w:tc>
          <w:tcPr>
            <w:tcW w:w="6912" w:type="dxa"/>
          </w:tcPr>
          <w:p w:rsidR="00D37519" w:rsidRPr="005D5E5D" w:rsidRDefault="00D37519" w:rsidP="007A01C5">
            <w:pPr>
              <w:ind w:firstLineChars="379" w:firstLine="910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1134" w:type="dxa"/>
          </w:tcPr>
          <w:p w:rsidR="00D37519" w:rsidRPr="005D5E5D" w:rsidRDefault="00D37519" w:rsidP="007A01C5">
            <w:pPr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</w:tcPr>
          <w:p w:rsidR="00D37519" w:rsidRPr="005D5E5D" w:rsidRDefault="00D37519" w:rsidP="007A01C5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519" w:rsidTr="007A01C5">
        <w:tc>
          <w:tcPr>
            <w:tcW w:w="6912" w:type="dxa"/>
          </w:tcPr>
          <w:p w:rsidR="00D37519" w:rsidRPr="005D5E5D" w:rsidRDefault="00D37519" w:rsidP="007A01C5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134" w:type="dxa"/>
          </w:tcPr>
          <w:p w:rsidR="00D37519" w:rsidRPr="005D5E5D" w:rsidRDefault="00D37519" w:rsidP="007A01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1525" w:type="dxa"/>
          </w:tcPr>
          <w:p w:rsidR="00D37519" w:rsidRPr="005D5E5D" w:rsidRDefault="00D37519" w:rsidP="007A01C5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519" w:rsidTr="007A01C5">
        <w:tc>
          <w:tcPr>
            <w:tcW w:w="6912" w:type="dxa"/>
          </w:tcPr>
          <w:p w:rsidR="00D37519" w:rsidRPr="005D5E5D" w:rsidRDefault="00D37519" w:rsidP="007A01C5">
            <w:pPr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>Социальное обеспечение, всего</w:t>
            </w:r>
          </w:p>
        </w:tc>
        <w:tc>
          <w:tcPr>
            <w:tcW w:w="1134" w:type="dxa"/>
          </w:tcPr>
          <w:p w:rsidR="00D37519" w:rsidRPr="005D5E5D" w:rsidRDefault="00D37519" w:rsidP="007A01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1525" w:type="dxa"/>
          </w:tcPr>
          <w:p w:rsidR="00D37519" w:rsidRPr="005D5E5D" w:rsidRDefault="00D37519" w:rsidP="007A01C5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519" w:rsidTr="007A01C5">
        <w:tc>
          <w:tcPr>
            <w:tcW w:w="6912" w:type="dxa"/>
          </w:tcPr>
          <w:p w:rsidR="00D37519" w:rsidRPr="005D5E5D" w:rsidRDefault="00D37519" w:rsidP="007A01C5">
            <w:pPr>
              <w:ind w:firstLineChars="379" w:firstLine="910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1134" w:type="dxa"/>
          </w:tcPr>
          <w:p w:rsidR="00D37519" w:rsidRPr="005D5E5D" w:rsidRDefault="00D37519" w:rsidP="007A01C5">
            <w:pPr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</w:tcPr>
          <w:p w:rsidR="00D37519" w:rsidRPr="005D5E5D" w:rsidRDefault="00D37519" w:rsidP="007A01C5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519" w:rsidTr="007A01C5">
        <w:tc>
          <w:tcPr>
            <w:tcW w:w="6912" w:type="dxa"/>
          </w:tcPr>
          <w:p w:rsidR="00D37519" w:rsidRPr="005D5E5D" w:rsidRDefault="00D37519" w:rsidP="007A01C5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1134" w:type="dxa"/>
          </w:tcPr>
          <w:p w:rsidR="00D37519" w:rsidRPr="005D5E5D" w:rsidRDefault="00D37519" w:rsidP="007A01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1525" w:type="dxa"/>
          </w:tcPr>
          <w:p w:rsidR="00D37519" w:rsidRPr="005D5E5D" w:rsidRDefault="00D37519" w:rsidP="007A01C5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519" w:rsidTr="007A01C5">
        <w:tc>
          <w:tcPr>
            <w:tcW w:w="6912" w:type="dxa"/>
          </w:tcPr>
          <w:p w:rsidR="00D37519" w:rsidRPr="005D5E5D" w:rsidRDefault="00D37519" w:rsidP="007A01C5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1134" w:type="dxa"/>
          </w:tcPr>
          <w:p w:rsidR="00D37519" w:rsidRPr="005D5E5D" w:rsidRDefault="00D37519" w:rsidP="007A01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1525" w:type="dxa"/>
          </w:tcPr>
          <w:p w:rsidR="00D37519" w:rsidRPr="005D5E5D" w:rsidRDefault="00D37519" w:rsidP="007A01C5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519" w:rsidTr="007A01C5">
        <w:tc>
          <w:tcPr>
            <w:tcW w:w="6912" w:type="dxa"/>
          </w:tcPr>
          <w:p w:rsidR="00D37519" w:rsidRPr="005D5E5D" w:rsidRDefault="00D37519" w:rsidP="007A01C5">
            <w:pPr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</w:tcPr>
          <w:p w:rsidR="00D37519" w:rsidRPr="005D5E5D" w:rsidRDefault="00D37519" w:rsidP="007A01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1525" w:type="dxa"/>
          </w:tcPr>
          <w:p w:rsidR="00D37519" w:rsidRPr="005D5E5D" w:rsidRDefault="00D37519" w:rsidP="007A01C5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7800</w:t>
            </w:r>
          </w:p>
        </w:tc>
      </w:tr>
      <w:tr w:rsidR="00D37519" w:rsidTr="007A01C5">
        <w:tc>
          <w:tcPr>
            <w:tcW w:w="6912" w:type="dxa"/>
          </w:tcPr>
          <w:p w:rsidR="00D37519" w:rsidRPr="005D5E5D" w:rsidRDefault="00D37519" w:rsidP="007A01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7519" w:rsidRPr="005D5E5D" w:rsidRDefault="00D37519" w:rsidP="007A01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D37519" w:rsidRPr="005D5E5D" w:rsidRDefault="00D37519" w:rsidP="007A01C5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519" w:rsidTr="007A01C5">
        <w:tc>
          <w:tcPr>
            <w:tcW w:w="6912" w:type="dxa"/>
          </w:tcPr>
          <w:p w:rsidR="00D37519" w:rsidRPr="005D5E5D" w:rsidRDefault="00D37519" w:rsidP="007A01C5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7519" w:rsidRPr="005D5E5D" w:rsidRDefault="00D37519" w:rsidP="007A01C5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D37519" w:rsidRPr="005D5E5D" w:rsidRDefault="00D37519" w:rsidP="007A01C5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37519" w:rsidTr="007A01C5">
        <w:tc>
          <w:tcPr>
            <w:tcW w:w="6912" w:type="dxa"/>
          </w:tcPr>
          <w:p w:rsidR="00D37519" w:rsidRPr="005D5E5D" w:rsidRDefault="00D37519" w:rsidP="007A01C5">
            <w:pPr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>Поступление нефинансовых активов, всего</w:t>
            </w:r>
          </w:p>
        </w:tc>
        <w:tc>
          <w:tcPr>
            <w:tcW w:w="1134" w:type="dxa"/>
          </w:tcPr>
          <w:p w:rsidR="00D37519" w:rsidRPr="005D5E5D" w:rsidRDefault="00D37519" w:rsidP="007A01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525" w:type="dxa"/>
          </w:tcPr>
          <w:p w:rsidR="00D37519" w:rsidRPr="005D5E5D" w:rsidRDefault="00D37519" w:rsidP="007A01C5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519" w:rsidTr="007A01C5">
        <w:tc>
          <w:tcPr>
            <w:tcW w:w="6912" w:type="dxa"/>
          </w:tcPr>
          <w:p w:rsidR="00D37519" w:rsidRPr="005D5E5D" w:rsidRDefault="00D37519" w:rsidP="007A01C5">
            <w:pPr>
              <w:ind w:firstLineChars="379" w:firstLine="910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1134" w:type="dxa"/>
          </w:tcPr>
          <w:p w:rsidR="00D37519" w:rsidRPr="005D5E5D" w:rsidRDefault="00D37519" w:rsidP="007A01C5">
            <w:pPr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</w:tcPr>
          <w:p w:rsidR="00D37519" w:rsidRPr="005D5E5D" w:rsidRDefault="00D37519" w:rsidP="007A01C5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519" w:rsidTr="007A01C5">
        <w:tc>
          <w:tcPr>
            <w:tcW w:w="6912" w:type="dxa"/>
          </w:tcPr>
          <w:p w:rsidR="00D37519" w:rsidRPr="005D5E5D" w:rsidRDefault="00D37519" w:rsidP="007A01C5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1134" w:type="dxa"/>
          </w:tcPr>
          <w:p w:rsidR="00D37519" w:rsidRPr="005D5E5D" w:rsidRDefault="00D37519" w:rsidP="007A01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525" w:type="dxa"/>
          </w:tcPr>
          <w:p w:rsidR="00D37519" w:rsidRPr="005D5E5D" w:rsidRDefault="00D37519" w:rsidP="007A01C5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519" w:rsidTr="007A01C5">
        <w:tc>
          <w:tcPr>
            <w:tcW w:w="6912" w:type="dxa"/>
          </w:tcPr>
          <w:p w:rsidR="00D37519" w:rsidRPr="005D5E5D" w:rsidRDefault="00D37519" w:rsidP="007A01C5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>Увеличение стоимости нематериальных активов</w:t>
            </w:r>
          </w:p>
        </w:tc>
        <w:tc>
          <w:tcPr>
            <w:tcW w:w="1134" w:type="dxa"/>
          </w:tcPr>
          <w:p w:rsidR="00D37519" w:rsidRPr="005D5E5D" w:rsidRDefault="00D37519" w:rsidP="007A01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525" w:type="dxa"/>
          </w:tcPr>
          <w:p w:rsidR="00D37519" w:rsidRPr="005D5E5D" w:rsidRDefault="00D37519" w:rsidP="007A01C5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519" w:rsidTr="007A01C5">
        <w:tc>
          <w:tcPr>
            <w:tcW w:w="6912" w:type="dxa"/>
          </w:tcPr>
          <w:p w:rsidR="00D37519" w:rsidRPr="005D5E5D" w:rsidRDefault="00D37519" w:rsidP="007A01C5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>Увеличение стоимости непроизведенных активов</w:t>
            </w:r>
          </w:p>
        </w:tc>
        <w:tc>
          <w:tcPr>
            <w:tcW w:w="1134" w:type="dxa"/>
          </w:tcPr>
          <w:p w:rsidR="00D37519" w:rsidRPr="005D5E5D" w:rsidRDefault="00D37519" w:rsidP="007A01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1525" w:type="dxa"/>
          </w:tcPr>
          <w:p w:rsidR="00D37519" w:rsidRPr="005D5E5D" w:rsidRDefault="00D37519" w:rsidP="007A01C5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519" w:rsidTr="007A01C5">
        <w:tc>
          <w:tcPr>
            <w:tcW w:w="6912" w:type="dxa"/>
          </w:tcPr>
          <w:p w:rsidR="00D37519" w:rsidRPr="005D5E5D" w:rsidRDefault="00D37519" w:rsidP="007A01C5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134" w:type="dxa"/>
          </w:tcPr>
          <w:p w:rsidR="00D37519" w:rsidRPr="005D5E5D" w:rsidRDefault="00D37519" w:rsidP="007A01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525" w:type="dxa"/>
          </w:tcPr>
          <w:p w:rsidR="00D37519" w:rsidRPr="005D5E5D" w:rsidRDefault="00D37519" w:rsidP="007A01C5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13F">
              <w:rPr>
                <w:rFonts w:ascii="Times New Roman" w:hAnsi="Times New Roman"/>
                <w:sz w:val="24"/>
                <w:szCs w:val="24"/>
              </w:rPr>
              <w:t>15300</w:t>
            </w:r>
          </w:p>
        </w:tc>
      </w:tr>
      <w:tr w:rsidR="00D37519" w:rsidTr="007A01C5">
        <w:tc>
          <w:tcPr>
            <w:tcW w:w="6912" w:type="dxa"/>
          </w:tcPr>
          <w:p w:rsidR="00D37519" w:rsidRPr="005D5E5D" w:rsidRDefault="00D37519" w:rsidP="007A01C5">
            <w:pPr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 xml:space="preserve">Поступление финансовых активов, </w:t>
            </w:r>
            <w:r w:rsidRPr="005D5E5D">
              <w:rPr>
                <w:rFonts w:ascii="Times New Roman" w:hAnsi="Times New Roman"/>
                <w:sz w:val="24"/>
                <w:szCs w:val="24"/>
              </w:rPr>
              <w:br/>
              <w:t>всего</w:t>
            </w:r>
          </w:p>
        </w:tc>
        <w:tc>
          <w:tcPr>
            <w:tcW w:w="1134" w:type="dxa"/>
          </w:tcPr>
          <w:p w:rsidR="00D37519" w:rsidRPr="005D5E5D" w:rsidRDefault="00D37519" w:rsidP="007A01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25" w:type="dxa"/>
          </w:tcPr>
          <w:p w:rsidR="00D37519" w:rsidRPr="005D5E5D" w:rsidRDefault="00D37519" w:rsidP="007A01C5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519" w:rsidTr="007A01C5">
        <w:tc>
          <w:tcPr>
            <w:tcW w:w="6912" w:type="dxa"/>
          </w:tcPr>
          <w:p w:rsidR="00D37519" w:rsidRPr="005D5E5D" w:rsidRDefault="00D37519" w:rsidP="007A01C5">
            <w:pPr>
              <w:ind w:firstLineChars="379" w:firstLine="910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1134" w:type="dxa"/>
          </w:tcPr>
          <w:p w:rsidR="00D37519" w:rsidRPr="005D5E5D" w:rsidRDefault="00D37519" w:rsidP="007A01C5">
            <w:pPr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</w:tcPr>
          <w:p w:rsidR="00D37519" w:rsidRPr="005D5E5D" w:rsidRDefault="00D37519" w:rsidP="007A01C5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519" w:rsidTr="007A01C5">
        <w:tc>
          <w:tcPr>
            <w:tcW w:w="6912" w:type="dxa"/>
          </w:tcPr>
          <w:p w:rsidR="00D37519" w:rsidRPr="005D5E5D" w:rsidRDefault="00D37519" w:rsidP="007A01C5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>Увеличение стоимости ценных бумаг, кроме акций и иных форм участия в капитале</w:t>
            </w:r>
          </w:p>
        </w:tc>
        <w:tc>
          <w:tcPr>
            <w:tcW w:w="1134" w:type="dxa"/>
          </w:tcPr>
          <w:p w:rsidR="00D37519" w:rsidRPr="005D5E5D" w:rsidRDefault="00D37519" w:rsidP="007A01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1525" w:type="dxa"/>
          </w:tcPr>
          <w:p w:rsidR="00D37519" w:rsidRPr="005D5E5D" w:rsidRDefault="00D37519" w:rsidP="007A01C5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519" w:rsidTr="007A01C5">
        <w:tc>
          <w:tcPr>
            <w:tcW w:w="6912" w:type="dxa"/>
          </w:tcPr>
          <w:p w:rsidR="00D37519" w:rsidRPr="005D5E5D" w:rsidRDefault="00D37519" w:rsidP="007A01C5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>Увеличение стоимости акций и иных форм участия в капитале</w:t>
            </w:r>
          </w:p>
        </w:tc>
        <w:tc>
          <w:tcPr>
            <w:tcW w:w="1134" w:type="dxa"/>
          </w:tcPr>
          <w:p w:rsidR="00D37519" w:rsidRPr="005D5E5D" w:rsidRDefault="00D37519" w:rsidP="007A01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E5D">
              <w:rPr>
                <w:rFonts w:ascii="Times New Roman" w:hAnsi="Times New Roman"/>
                <w:sz w:val="24"/>
                <w:szCs w:val="24"/>
              </w:rPr>
              <w:t>530</w:t>
            </w:r>
          </w:p>
        </w:tc>
        <w:tc>
          <w:tcPr>
            <w:tcW w:w="1525" w:type="dxa"/>
          </w:tcPr>
          <w:p w:rsidR="00D37519" w:rsidRPr="005D5E5D" w:rsidRDefault="00D37519" w:rsidP="007A01C5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7519" w:rsidRDefault="00D37519" w:rsidP="00280CF3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D37519" w:rsidRDefault="00D37519" w:rsidP="00280CF3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D37519" w:rsidRPr="00A70E4C" w:rsidRDefault="00D37519" w:rsidP="00280CF3">
      <w:pPr>
        <w:autoSpaceDE w:val="0"/>
        <w:autoSpaceDN w:val="0"/>
        <w:adjustRightInd w:val="0"/>
        <w:rPr>
          <w:rFonts w:ascii="Times New Roman" w:hAnsi="Times New Roman" w:cs="Courier New"/>
          <w:sz w:val="28"/>
          <w:szCs w:val="28"/>
        </w:rPr>
      </w:pPr>
      <w:r w:rsidRPr="00A70E4C">
        <w:rPr>
          <w:rFonts w:ascii="Times New Roman" w:hAnsi="Times New Roman" w:cs="Courier New"/>
          <w:sz w:val="28"/>
          <w:szCs w:val="28"/>
        </w:rPr>
        <w:t xml:space="preserve">Руководитель учреждения </w:t>
      </w:r>
    </w:p>
    <w:p w:rsidR="00D37519" w:rsidRPr="00A70E4C" w:rsidRDefault="00D37519" w:rsidP="00280CF3">
      <w:pPr>
        <w:autoSpaceDE w:val="0"/>
        <w:autoSpaceDN w:val="0"/>
        <w:adjustRightInd w:val="0"/>
        <w:rPr>
          <w:rFonts w:ascii="Times New Roman" w:hAnsi="Times New Roman" w:cs="Courier New"/>
          <w:sz w:val="28"/>
          <w:szCs w:val="28"/>
        </w:rPr>
      </w:pPr>
      <w:r w:rsidRPr="00A70E4C">
        <w:rPr>
          <w:rFonts w:ascii="Times New Roman" w:hAnsi="Times New Roman" w:cs="Courier New"/>
          <w:sz w:val="28"/>
          <w:szCs w:val="28"/>
        </w:rPr>
        <w:t>(уполномоченное им лицо)  _______________</w:t>
      </w:r>
      <w:r>
        <w:rPr>
          <w:rFonts w:ascii="Times New Roman" w:hAnsi="Times New Roman" w:cs="Courier New"/>
          <w:sz w:val="28"/>
          <w:szCs w:val="28"/>
        </w:rPr>
        <w:t>_____           Зибен О.С.</w:t>
      </w:r>
    </w:p>
    <w:p w:rsidR="00D37519" w:rsidRPr="00A70E4C" w:rsidRDefault="00D37519" w:rsidP="00280CF3">
      <w:pPr>
        <w:autoSpaceDE w:val="0"/>
        <w:autoSpaceDN w:val="0"/>
        <w:adjustRightInd w:val="0"/>
        <w:rPr>
          <w:rFonts w:ascii="Times New Roman" w:hAnsi="Times New Roman" w:cs="Courier New"/>
          <w:sz w:val="28"/>
          <w:szCs w:val="28"/>
          <w:vertAlign w:val="subscript"/>
        </w:rPr>
      </w:pPr>
      <w:r w:rsidRPr="00A70E4C">
        <w:rPr>
          <w:rFonts w:ascii="Times New Roman" w:hAnsi="Times New Roman" w:cs="Courier New"/>
          <w:sz w:val="28"/>
          <w:szCs w:val="28"/>
        </w:rPr>
        <w:tab/>
      </w:r>
      <w:r w:rsidRPr="00A70E4C">
        <w:rPr>
          <w:rFonts w:ascii="Times New Roman" w:hAnsi="Times New Roman" w:cs="Courier New"/>
          <w:sz w:val="28"/>
          <w:szCs w:val="28"/>
        </w:rPr>
        <w:tab/>
      </w:r>
      <w:r w:rsidRPr="00A70E4C">
        <w:rPr>
          <w:rFonts w:ascii="Times New Roman" w:hAnsi="Times New Roman" w:cs="Courier New"/>
          <w:sz w:val="28"/>
          <w:szCs w:val="28"/>
        </w:rPr>
        <w:tab/>
      </w:r>
      <w:r w:rsidRPr="00A70E4C">
        <w:rPr>
          <w:rFonts w:ascii="Times New Roman" w:hAnsi="Times New Roman" w:cs="Courier New"/>
          <w:sz w:val="28"/>
          <w:szCs w:val="28"/>
        </w:rPr>
        <w:tab/>
      </w:r>
      <w:r w:rsidRPr="00A70E4C">
        <w:rPr>
          <w:rFonts w:ascii="Times New Roman" w:hAnsi="Times New Roman" w:cs="Courier New"/>
          <w:sz w:val="28"/>
          <w:szCs w:val="28"/>
        </w:rPr>
        <w:tab/>
      </w:r>
      <w:r w:rsidRPr="00A70E4C">
        <w:rPr>
          <w:rFonts w:ascii="Times New Roman" w:hAnsi="Times New Roman" w:cs="Courier New"/>
          <w:sz w:val="28"/>
          <w:szCs w:val="28"/>
          <w:vertAlign w:val="subscript"/>
        </w:rPr>
        <w:t xml:space="preserve">     </w:t>
      </w:r>
      <w:r w:rsidRPr="00A70E4C">
        <w:rPr>
          <w:rFonts w:ascii="Times New Roman" w:hAnsi="Times New Roman" w:cs="Courier New"/>
          <w:sz w:val="28"/>
          <w:szCs w:val="28"/>
          <w:vertAlign w:val="subscript"/>
        </w:rPr>
        <w:tab/>
        <w:t xml:space="preserve">   Подпись                            </w:t>
      </w:r>
      <w:r w:rsidRPr="00A70E4C">
        <w:rPr>
          <w:rFonts w:ascii="Times New Roman" w:hAnsi="Times New Roman" w:cs="Courier New"/>
          <w:sz w:val="28"/>
          <w:szCs w:val="28"/>
          <w:vertAlign w:val="subscript"/>
        </w:rPr>
        <w:tab/>
      </w:r>
      <w:r w:rsidRPr="00A70E4C">
        <w:rPr>
          <w:rFonts w:ascii="Times New Roman" w:hAnsi="Times New Roman" w:cs="Courier New"/>
          <w:sz w:val="28"/>
          <w:szCs w:val="28"/>
          <w:vertAlign w:val="subscript"/>
        </w:rPr>
        <w:tab/>
        <w:t>Расшифровка подписи</w:t>
      </w:r>
    </w:p>
    <w:p w:rsidR="00D37519" w:rsidRPr="00A70E4C" w:rsidRDefault="00D37519" w:rsidP="00280CF3">
      <w:pPr>
        <w:autoSpaceDE w:val="0"/>
        <w:autoSpaceDN w:val="0"/>
        <w:adjustRightInd w:val="0"/>
        <w:outlineLvl w:val="0"/>
        <w:rPr>
          <w:rFonts w:ascii="Times New Roman" w:hAnsi="Times New Roman" w:cs="Courier New"/>
          <w:sz w:val="28"/>
          <w:szCs w:val="28"/>
        </w:rPr>
      </w:pPr>
    </w:p>
    <w:p w:rsidR="00D37519" w:rsidRDefault="00D37519" w:rsidP="00280CF3">
      <w:pPr>
        <w:autoSpaceDE w:val="0"/>
        <w:autoSpaceDN w:val="0"/>
        <w:adjustRightInd w:val="0"/>
        <w:rPr>
          <w:rFonts w:ascii="Times New Roman" w:hAnsi="Times New Roman" w:cs="Courier New"/>
          <w:sz w:val="28"/>
          <w:szCs w:val="28"/>
        </w:rPr>
      </w:pPr>
      <w:r w:rsidRPr="00A70E4C">
        <w:rPr>
          <w:rFonts w:ascii="Times New Roman" w:hAnsi="Times New Roman" w:cs="Courier New"/>
          <w:sz w:val="28"/>
          <w:szCs w:val="28"/>
        </w:rPr>
        <w:t>Руководитель финансово-</w:t>
      </w:r>
    </w:p>
    <w:p w:rsidR="00D37519" w:rsidRDefault="00D37519" w:rsidP="00280CF3">
      <w:pPr>
        <w:autoSpaceDE w:val="0"/>
        <w:autoSpaceDN w:val="0"/>
        <w:adjustRightInd w:val="0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>э</w:t>
      </w:r>
      <w:r w:rsidRPr="00A70E4C">
        <w:rPr>
          <w:rFonts w:ascii="Times New Roman" w:hAnsi="Times New Roman" w:cs="Courier New"/>
          <w:sz w:val="28"/>
          <w:szCs w:val="28"/>
        </w:rPr>
        <w:t>кономической</w:t>
      </w:r>
      <w:r>
        <w:rPr>
          <w:rFonts w:ascii="Times New Roman" w:hAnsi="Times New Roman" w:cs="Courier New"/>
          <w:sz w:val="28"/>
          <w:szCs w:val="28"/>
        </w:rPr>
        <w:t xml:space="preserve"> </w:t>
      </w:r>
      <w:r w:rsidRPr="00A70E4C">
        <w:rPr>
          <w:rFonts w:ascii="Times New Roman" w:hAnsi="Times New Roman" w:cs="Courier New"/>
          <w:sz w:val="28"/>
          <w:szCs w:val="28"/>
        </w:rPr>
        <w:t xml:space="preserve">службы учреждения </w:t>
      </w:r>
    </w:p>
    <w:p w:rsidR="00D37519" w:rsidRPr="00A70E4C" w:rsidRDefault="00D37519" w:rsidP="00280CF3">
      <w:pPr>
        <w:autoSpaceDE w:val="0"/>
        <w:autoSpaceDN w:val="0"/>
        <w:adjustRightInd w:val="0"/>
        <w:rPr>
          <w:rFonts w:ascii="Times New Roman" w:hAnsi="Times New Roman" w:cs="Courier New"/>
          <w:sz w:val="28"/>
          <w:szCs w:val="28"/>
        </w:rPr>
      </w:pPr>
      <w:r w:rsidRPr="00A70E4C">
        <w:rPr>
          <w:rFonts w:ascii="Times New Roman" w:hAnsi="Times New Roman" w:cs="Courier New"/>
          <w:sz w:val="28"/>
          <w:szCs w:val="28"/>
        </w:rPr>
        <w:t>(главный бухгалтер) __</w:t>
      </w:r>
      <w:r>
        <w:rPr>
          <w:rFonts w:ascii="Times New Roman" w:hAnsi="Times New Roman" w:cs="Courier New"/>
          <w:sz w:val="28"/>
          <w:szCs w:val="28"/>
        </w:rPr>
        <w:t>____________________                   Шапина О.М.4901</w:t>
      </w:r>
    </w:p>
    <w:p w:rsidR="00D37519" w:rsidRPr="00A70E4C" w:rsidRDefault="00D37519" w:rsidP="00280CF3">
      <w:pPr>
        <w:autoSpaceDE w:val="0"/>
        <w:autoSpaceDN w:val="0"/>
        <w:adjustRightInd w:val="0"/>
        <w:rPr>
          <w:rFonts w:ascii="Times New Roman" w:hAnsi="Times New Roman" w:cs="Courier New"/>
          <w:sz w:val="28"/>
          <w:szCs w:val="28"/>
          <w:vertAlign w:val="subscript"/>
        </w:rPr>
      </w:pPr>
      <w:r w:rsidRPr="00A70E4C">
        <w:rPr>
          <w:rFonts w:ascii="Times New Roman" w:hAnsi="Times New Roman" w:cs="Courier New"/>
          <w:sz w:val="28"/>
          <w:szCs w:val="28"/>
        </w:rPr>
        <w:tab/>
      </w:r>
      <w:r w:rsidRPr="00A70E4C">
        <w:rPr>
          <w:rFonts w:ascii="Times New Roman" w:hAnsi="Times New Roman" w:cs="Courier New"/>
          <w:sz w:val="28"/>
          <w:szCs w:val="28"/>
        </w:rPr>
        <w:tab/>
      </w:r>
      <w:r w:rsidRPr="00A70E4C">
        <w:rPr>
          <w:rFonts w:ascii="Times New Roman" w:hAnsi="Times New Roman" w:cs="Courier New"/>
          <w:sz w:val="28"/>
          <w:szCs w:val="28"/>
        </w:rPr>
        <w:tab/>
      </w:r>
      <w:r w:rsidRPr="00A70E4C">
        <w:rPr>
          <w:rFonts w:ascii="Times New Roman" w:hAnsi="Times New Roman" w:cs="Courier New"/>
          <w:sz w:val="28"/>
          <w:szCs w:val="28"/>
        </w:rPr>
        <w:tab/>
      </w:r>
      <w:r w:rsidRPr="00A70E4C">
        <w:rPr>
          <w:rFonts w:ascii="Times New Roman" w:hAnsi="Times New Roman" w:cs="Courier New"/>
          <w:sz w:val="28"/>
          <w:szCs w:val="28"/>
        </w:rPr>
        <w:tab/>
      </w:r>
      <w:r w:rsidRPr="00A70E4C">
        <w:rPr>
          <w:rFonts w:ascii="Times New Roman" w:hAnsi="Times New Roman" w:cs="Courier New"/>
          <w:sz w:val="28"/>
          <w:szCs w:val="28"/>
        </w:rPr>
        <w:tab/>
      </w:r>
      <w:r w:rsidRPr="00A70E4C">
        <w:rPr>
          <w:rFonts w:ascii="Times New Roman" w:hAnsi="Times New Roman" w:cs="Courier New"/>
          <w:sz w:val="28"/>
          <w:szCs w:val="28"/>
          <w:vertAlign w:val="subscript"/>
        </w:rPr>
        <w:t xml:space="preserve">  Подпись     </w:t>
      </w:r>
      <w:r w:rsidRPr="00A70E4C">
        <w:rPr>
          <w:rFonts w:ascii="Times New Roman" w:hAnsi="Times New Roman" w:cs="Courier New"/>
          <w:sz w:val="28"/>
          <w:szCs w:val="28"/>
          <w:vertAlign w:val="subscript"/>
        </w:rPr>
        <w:tab/>
      </w:r>
      <w:r w:rsidRPr="00A70E4C">
        <w:rPr>
          <w:rFonts w:ascii="Times New Roman" w:hAnsi="Times New Roman" w:cs="Courier New"/>
          <w:sz w:val="28"/>
          <w:szCs w:val="28"/>
          <w:vertAlign w:val="subscript"/>
        </w:rPr>
        <w:tab/>
        <w:t xml:space="preserve"> </w:t>
      </w:r>
      <w:r>
        <w:rPr>
          <w:rFonts w:ascii="Times New Roman" w:hAnsi="Times New Roman" w:cs="Courier New"/>
          <w:sz w:val="28"/>
          <w:szCs w:val="28"/>
          <w:vertAlign w:val="subscript"/>
        </w:rPr>
        <w:tab/>
      </w:r>
      <w:r w:rsidRPr="00A70E4C">
        <w:rPr>
          <w:rFonts w:ascii="Times New Roman" w:hAnsi="Times New Roman" w:cs="Courier New"/>
          <w:sz w:val="28"/>
          <w:szCs w:val="28"/>
          <w:vertAlign w:val="subscript"/>
        </w:rPr>
        <w:t>Расшифровка подписи</w:t>
      </w:r>
    </w:p>
    <w:p w:rsidR="00D37519" w:rsidRPr="00A70E4C" w:rsidRDefault="00D37519" w:rsidP="00280CF3">
      <w:pPr>
        <w:autoSpaceDE w:val="0"/>
        <w:autoSpaceDN w:val="0"/>
        <w:adjustRightInd w:val="0"/>
        <w:rPr>
          <w:rFonts w:ascii="Times New Roman" w:hAnsi="Times New Roman" w:cs="Courier New"/>
          <w:sz w:val="28"/>
          <w:szCs w:val="28"/>
        </w:rPr>
      </w:pPr>
    </w:p>
    <w:p w:rsidR="00D37519" w:rsidRPr="00A70E4C" w:rsidRDefault="00D37519" w:rsidP="00280CF3">
      <w:pPr>
        <w:autoSpaceDE w:val="0"/>
        <w:autoSpaceDN w:val="0"/>
        <w:adjustRightInd w:val="0"/>
        <w:rPr>
          <w:rFonts w:ascii="Times New Roman" w:hAnsi="Times New Roman" w:cs="Courier New"/>
          <w:sz w:val="28"/>
          <w:szCs w:val="28"/>
        </w:rPr>
      </w:pPr>
      <w:r w:rsidRPr="00A70E4C">
        <w:rPr>
          <w:rFonts w:ascii="Times New Roman" w:hAnsi="Times New Roman" w:cs="Courier New"/>
          <w:sz w:val="28"/>
          <w:szCs w:val="28"/>
        </w:rPr>
        <w:t>Ис</w:t>
      </w:r>
      <w:r>
        <w:rPr>
          <w:rFonts w:ascii="Times New Roman" w:hAnsi="Times New Roman" w:cs="Courier New"/>
          <w:sz w:val="28"/>
          <w:szCs w:val="28"/>
        </w:rPr>
        <w:t>полнитель:   Руководитель группы учета   Колмыкова Алла Анатольевна   22390</w:t>
      </w:r>
      <w:r w:rsidRPr="00A70E4C">
        <w:rPr>
          <w:rFonts w:ascii="Times New Roman" w:hAnsi="Times New Roman" w:cs="Courier New"/>
          <w:sz w:val="28"/>
          <w:szCs w:val="28"/>
        </w:rPr>
        <w:t xml:space="preserve"> </w:t>
      </w:r>
    </w:p>
    <w:p w:rsidR="00D37519" w:rsidRPr="00A70E4C" w:rsidRDefault="00D37519" w:rsidP="00280CF3">
      <w:pPr>
        <w:autoSpaceDE w:val="0"/>
        <w:autoSpaceDN w:val="0"/>
        <w:adjustRightInd w:val="0"/>
        <w:rPr>
          <w:rFonts w:ascii="Times New Roman" w:hAnsi="Times New Roman" w:cs="Courier New"/>
          <w:sz w:val="28"/>
          <w:szCs w:val="28"/>
          <w:vertAlign w:val="subscript"/>
        </w:rPr>
      </w:pPr>
      <w:r w:rsidRPr="00A70E4C">
        <w:rPr>
          <w:rFonts w:ascii="Times New Roman" w:hAnsi="Times New Roman" w:cs="Courier New"/>
          <w:sz w:val="28"/>
          <w:szCs w:val="28"/>
          <w:vertAlign w:val="subscript"/>
        </w:rPr>
        <w:tab/>
      </w:r>
      <w:r w:rsidRPr="00A70E4C">
        <w:rPr>
          <w:rFonts w:ascii="Times New Roman" w:hAnsi="Times New Roman" w:cs="Courier New"/>
          <w:sz w:val="28"/>
          <w:szCs w:val="28"/>
          <w:vertAlign w:val="subscript"/>
        </w:rPr>
        <w:tab/>
      </w:r>
      <w:r w:rsidRPr="00A70E4C">
        <w:rPr>
          <w:rFonts w:ascii="Times New Roman" w:hAnsi="Times New Roman" w:cs="Courier New"/>
          <w:sz w:val="28"/>
          <w:szCs w:val="28"/>
          <w:vertAlign w:val="subscript"/>
        </w:rPr>
        <w:tab/>
      </w:r>
      <w:r w:rsidRPr="00A70E4C">
        <w:rPr>
          <w:rFonts w:ascii="Times New Roman" w:hAnsi="Times New Roman" w:cs="Courier New"/>
          <w:sz w:val="28"/>
          <w:szCs w:val="28"/>
          <w:vertAlign w:val="subscript"/>
        </w:rPr>
        <w:tab/>
      </w:r>
      <w:r w:rsidRPr="00A70E4C">
        <w:rPr>
          <w:rFonts w:ascii="Times New Roman" w:hAnsi="Times New Roman" w:cs="Courier New"/>
          <w:sz w:val="28"/>
          <w:szCs w:val="28"/>
          <w:vertAlign w:val="subscript"/>
        </w:rPr>
        <w:tab/>
        <w:t>наименование должности, фамилия, имя, отчество, телефон</w:t>
      </w:r>
    </w:p>
    <w:p w:rsidR="00D37519" w:rsidRDefault="00D37519"/>
    <w:sectPr w:rsidR="00D37519" w:rsidSect="00447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0CF3"/>
    <w:rsid w:val="0005351E"/>
    <w:rsid w:val="0008767F"/>
    <w:rsid w:val="001026D6"/>
    <w:rsid w:val="00190613"/>
    <w:rsid w:val="00280CF3"/>
    <w:rsid w:val="0032448E"/>
    <w:rsid w:val="00340EB2"/>
    <w:rsid w:val="00447324"/>
    <w:rsid w:val="00594CDD"/>
    <w:rsid w:val="005D5E5D"/>
    <w:rsid w:val="005D7201"/>
    <w:rsid w:val="007A01C5"/>
    <w:rsid w:val="007B3AA6"/>
    <w:rsid w:val="007D4ACC"/>
    <w:rsid w:val="008138A7"/>
    <w:rsid w:val="00833811"/>
    <w:rsid w:val="00846DC3"/>
    <w:rsid w:val="009C6241"/>
    <w:rsid w:val="009E3393"/>
    <w:rsid w:val="00A37552"/>
    <w:rsid w:val="00A70E4C"/>
    <w:rsid w:val="00AD2636"/>
    <w:rsid w:val="00B17DB3"/>
    <w:rsid w:val="00BA3CF6"/>
    <w:rsid w:val="00D37519"/>
    <w:rsid w:val="00E9589C"/>
    <w:rsid w:val="00FA63CD"/>
    <w:rsid w:val="00FD3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CF3"/>
    <w:rPr>
      <w:rFonts w:ascii="Arial" w:eastAsia="Times New Roman" w:hAnsi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80CF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33">
    <w:name w:val="Font Style33"/>
    <w:basedOn w:val="DefaultParagraphFont"/>
    <w:uiPriority w:val="99"/>
    <w:rsid w:val="00280CF3"/>
    <w:rPr>
      <w:rFonts w:ascii="Times New Roman" w:hAnsi="Times New Roman" w:cs="Times New Roman"/>
      <w:sz w:val="16"/>
      <w:szCs w:val="16"/>
    </w:rPr>
  </w:style>
  <w:style w:type="paragraph" w:customStyle="1" w:styleId="Style2">
    <w:name w:val="Style2"/>
    <w:basedOn w:val="Normal"/>
    <w:uiPriority w:val="99"/>
    <w:rsid w:val="00280CF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280CF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LAW;n=108951;fld=134;dst=1001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6</Pages>
  <Words>1801</Words>
  <Characters>10270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Олеся</cp:lastModifiedBy>
  <cp:revision>4</cp:revision>
  <dcterms:created xsi:type="dcterms:W3CDTF">2017-01-20T08:39:00Z</dcterms:created>
  <dcterms:modified xsi:type="dcterms:W3CDTF">2017-04-12T05:43:00Z</dcterms:modified>
</cp:coreProperties>
</file>