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E9" w:rsidRPr="00383E0D" w:rsidRDefault="003F56E9" w:rsidP="006A4096">
      <w:pPr>
        <w:jc w:val="center"/>
        <w:rPr>
          <w:rFonts w:ascii="Times New Roman" w:hAnsi="Times New Roman"/>
        </w:rPr>
      </w:pPr>
      <w:r w:rsidRPr="00383E0D">
        <w:rPr>
          <w:rFonts w:ascii="Times New Roman" w:hAnsi="Times New Roman"/>
        </w:rPr>
        <w:t>Протокол по районному конкурсу литературного творчества «Вдохновение»</w:t>
      </w:r>
    </w:p>
    <w:p w:rsidR="003F56E9" w:rsidRPr="00383E0D" w:rsidRDefault="003F56E9" w:rsidP="006A4096">
      <w:pPr>
        <w:jc w:val="center"/>
        <w:rPr>
          <w:rFonts w:ascii="Times New Roman" w:hAnsi="Times New Roman"/>
        </w:rPr>
      </w:pPr>
      <w:r w:rsidRPr="00383E0D">
        <w:rPr>
          <w:rFonts w:ascii="Times New Roman" w:hAnsi="Times New Roman"/>
        </w:rPr>
        <w:t>Младшая возрастная категория (1-4 кл.)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011"/>
        <w:gridCol w:w="2830"/>
        <w:gridCol w:w="1382"/>
        <w:gridCol w:w="2872"/>
        <w:gridCol w:w="2127"/>
        <w:gridCol w:w="1663"/>
      </w:tblGrid>
      <w:tr w:rsidR="003F56E9" w:rsidRPr="00497737" w:rsidTr="00497737">
        <w:trPr>
          <w:trHeight w:val="667"/>
        </w:trPr>
        <w:tc>
          <w:tcPr>
            <w:tcW w:w="5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№ п\п</w:t>
            </w:r>
          </w:p>
        </w:tc>
        <w:tc>
          <w:tcPr>
            <w:tcW w:w="301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Автор</w:t>
            </w:r>
          </w:p>
        </w:tc>
        <w:tc>
          <w:tcPr>
            <w:tcW w:w="283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Номинация </w:t>
            </w:r>
          </w:p>
        </w:tc>
        <w:tc>
          <w:tcPr>
            <w:tcW w:w="138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Возраст </w:t>
            </w:r>
          </w:p>
        </w:tc>
        <w:tc>
          <w:tcPr>
            <w:tcW w:w="287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2127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Руководитель </w:t>
            </w:r>
          </w:p>
        </w:tc>
        <w:tc>
          <w:tcPr>
            <w:tcW w:w="1663" w:type="dxa"/>
          </w:tcPr>
          <w:p w:rsidR="003F56E9" w:rsidRPr="00497737" w:rsidRDefault="003F56E9" w:rsidP="00497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737">
              <w:rPr>
                <w:rFonts w:ascii="Times New Roman" w:hAnsi="Times New Roman"/>
                <w:sz w:val="24"/>
                <w:szCs w:val="24"/>
              </w:rPr>
              <w:t>Общий балл</w:t>
            </w:r>
          </w:p>
        </w:tc>
      </w:tr>
      <w:tr w:rsidR="003F56E9" w:rsidRPr="00497737" w:rsidTr="00497737">
        <w:trPr>
          <w:trHeight w:val="334"/>
        </w:trPr>
        <w:tc>
          <w:tcPr>
            <w:tcW w:w="5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1.</w:t>
            </w:r>
          </w:p>
        </w:tc>
        <w:tc>
          <w:tcPr>
            <w:tcW w:w="301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Кириллова Александра </w:t>
            </w:r>
          </w:p>
        </w:tc>
        <w:tc>
          <w:tcPr>
            <w:tcW w:w="283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8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1 кл.</w:t>
            </w:r>
          </w:p>
        </w:tc>
        <w:tc>
          <w:tcPr>
            <w:tcW w:w="287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Берёзовская СОШ</w:t>
            </w:r>
          </w:p>
        </w:tc>
        <w:tc>
          <w:tcPr>
            <w:tcW w:w="2127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Фефелова Т.Е. </w:t>
            </w:r>
          </w:p>
        </w:tc>
        <w:tc>
          <w:tcPr>
            <w:tcW w:w="1663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7.8</w:t>
            </w:r>
          </w:p>
        </w:tc>
      </w:tr>
      <w:tr w:rsidR="003F56E9" w:rsidRPr="00497737" w:rsidTr="00497737">
        <w:trPr>
          <w:trHeight w:val="334"/>
        </w:trPr>
        <w:tc>
          <w:tcPr>
            <w:tcW w:w="5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2.</w:t>
            </w:r>
          </w:p>
        </w:tc>
        <w:tc>
          <w:tcPr>
            <w:tcW w:w="301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Родина Евгения </w:t>
            </w:r>
          </w:p>
        </w:tc>
        <w:tc>
          <w:tcPr>
            <w:tcW w:w="283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Поэзия </w:t>
            </w:r>
          </w:p>
        </w:tc>
        <w:tc>
          <w:tcPr>
            <w:tcW w:w="138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2 кл.</w:t>
            </w:r>
          </w:p>
        </w:tc>
        <w:tc>
          <w:tcPr>
            <w:tcW w:w="287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Тюменцевская СОШ</w:t>
            </w:r>
          </w:p>
        </w:tc>
        <w:tc>
          <w:tcPr>
            <w:tcW w:w="2127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3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9.6</w:t>
            </w:r>
            <w:r w:rsidRPr="00497737">
              <w:rPr>
                <w:rFonts w:ascii="Times New Roman" w:hAnsi="Times New Roman"/>
                <w:sz w:val="24"/>
                <w:szCs w:val="24"/>
              </w:rPr>
              <w:t xml:space="preserve"> – 1 место</w:t>
            </w:r>
          </w:p>
        </w:tc>
      </w:tr>
      <w:tr w:rsidR="003F56E9" w:rsidRPr="00497737" w:rsidTr="00497737">
        <w:trPr>
          <w:trHeight w:val="334"/>
        </w:trPr>
        <w:tc>
          <w:tcPr>
            <w:tcW w:w="5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3.</w:t>
            </w:r>
          </w:p>
        </w:tc>
        <w:tc>
          <w:tcPr>
            <w:tcW w:w="301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Ладыгина Дарья </w:t>
            </w:r>
          </w:p>
        </w:tc>
        <w:tc>
          <w:tcPr>
            <w:tcW w:w="283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Поэзия </w:t>
            </w:r>
          </w:p>
        </w:tc>
        <w:tc>
          <w:tcPr>
            <w:tcW w:w="138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3 кл.</w:t>
            </w:r>
          </w:p>
        </w:tc>
        <w:tc>
          <w:tcPr>
            <w:tcW w:w="287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Королёвская СОШ</w:t>
            </w:r>
          </w:p>
        </w:tc>
        <w:tc>
          <w:tcPr>
            <w:tcW w:w="2127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Лисицына Л.В.</w:t>
            </w:r>
          </w:p>
        </w:tc>
        <w:tc>
          <w:tcPr>
            <w:tcW w:w="1663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8.1</w:t>
            </w:r>
          </w:p>
        </w:tc>
      </w:tr>
      <w:tr w:rsidR="003F56E9" w:rsidRPr="00497737" w:rsidTr="00497737">
        <w:trPr>
          <w:trHeight w:val="334"/>
        </w:trPr>
        <w:tc>
          <w:tcPr>
            <w:tcW w:w="5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4.</w:t>
            </w:r>
          </w:p>
        </w:tc>
        <w:tc>
          <w:tcPr>
            <w:tcW w:w="301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Стрелкова Татьяна</w:t>
            </w:r>
          </w:p>
        </w:tc>
        <w:tc>
          <w:tcPr>
            <w:tcW w:w="283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Поэзия </w:t>
            </w:r>
          </w:p>
        </w:tc>
        <w:tc>
          <w:tcPr>
            <w:tcW w:w="138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2 кл.</w:t>
            </w:r>
          </w:p>
        </w:tc>
        <w:tc>
          <w:tcPr>
            <w:tcW w:w="287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Королёвская СОШ</w:t>
            </w:r>
          </w:p>
        </w:tc>
        <w:tc>
          <w:tcPr>
            <w:tcW w:w="2127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Кирюшина Н.А.</w:t>
            </w:r>
          </w:p>
        </w:tc>
        <w:tc>
          <w:tcPr>
            <w:tcW w:w="1663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9.6</w:t>
            </w:r>
            <w:r w:rsidRPr="00497737">
              <w:rPr>
                <w:rFonts w:ascii="Times New Roman" w:hAnsi="Times New Roman"/>
                <w:sz w:val="24"/>
                <w:szCs w:val="24"/>
              </w:rPr>
              <w:t xml:space="preserve"> – 1 место</w:t>
            </w:r>
          </w:p>
        </w:tc>
      </w:tr>
      <w:tr w:rsidR="003F56E9" w:rsidRPr="00497737" w:rsidTr="00497737">
        <w:trPr>
          <w:trHeight w:val="334"/>
        </w:trPr>
        <w:tc>
          <w:tcPr>
            <w:tcW w:w="5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5.</w:t>
            </w:r>
          </w:p>
        </w:tc>
        <w:tc>
          <w:tcPr>
            <w:tcW w:w="301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Коренкова Маргарита</w:t>
            </w:r>
          </w:p>
        </w:tc>
        <w:tc>
          <w:tcPr>
            <w:tcW w:w="283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Поэзия </w:t>
            </w:r>
          </w:p>
        </w:tc>
        <w:tc>
          <w:tcPr>
            <w:tcW w:w="138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3 кл.</w:t>
            </w:r>
          </w:p>
        </w:tc>
        <w:tc>
          <w:tcPr>
            <w:tcW w:w="287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Королёвская СОШ</w:t>
            </w:r>
          </w:p>
        </w:tc>
        <w:tc>
          <w:tcPr>
            <w:tcW w:w="2127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Лисицына Л.В.</w:t>
            </w:r>
          </w:p>
        </w:tc>
        <w:tc>
          <w:tcPr>
            <w:tcW w:w="1663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9.4</w:t>
            </w:r>
            <w:r w:rsidRPr="00497737">
              <w:rPr>
                <w:rFonts w:ascii="Times New Roman" w:hAnsi="Times New Roman"/>
                <w:sz w:val="24"/>
                <w:szCs w:val="24"/>
              </w:rPr>
              <w:t xml:space="preserve"> – 2 место</w:t>
            </w:r>
          </w:p>
        </w:tc>
      </w:tr>
      <w:tr w:rsidR="003F56E9" w:rsidRPr="00497737" w:rsidTr="00497737">
        <w:trPr>
          <w:trHeight w:val="334"/>
        </w:trPr>
        <w:tc>
          <w:tcPr>
            <w:tcW w:w="5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6.</w:t>
            </w:r>
          </w:p>
        </w:tc>
        <w:tc>
          <w:tcPr>
            <w:tcW w:w="301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Артюшкина Александра</w:t>
            </w:r>
          </w:p>
        </w:tc>
        <w:tc>
          <w:tcPr>
            <w:tcW w:w="283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Поэзия </w:t>
            </w:r>
          </w:p>
        </w:tc>
        <w:tc>
          <w:tcPr>
            <w:tcW w:w="138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2 кл.</w:t>
            </w:r>
          </w:p>
        </w:tc>
        <w:tc>
          <w:tcPr>
            <w:tcW w:w="287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Шарчинская СОШ</w:t>
            </w:r>
          </w:p>
        </w:tc>
        <w:tc>
          <w:tcPr>
            <w:tcW w:w="2127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Москвитина Е.Н.</w:t>
            </w:r>
          </w:p>
        </w:tc>
        <w:tc>
          <w:tcPr>
            <w:tcW w:w="1663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7.3</w:t>
            </w:r>
          </w:p>
        </w:tc>
      </w:tr>
      <w:tr w:rsidR="003F56E9" w:rsidRPr="00497737" w:rsidTr="00497737">
        <w:trPr>
          <w:trHeight w:val="334"/>
        </w:trPr>
        <w:tc>
          <w:tcPr>
            <w:tcW w:w="5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7.</w:t>
            </w:r>
          </w:p>
        </w:tc>
        <w:tc>
          <w:tcPr>
            <w:tcW w:w="301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Якушин Роман </w:t>
            </w:r>
          </w:p>
        </w:tc>
        <w:tc>
          <w:tcPr>
            <w:tcW w:w="283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8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2 кл.</w:t>
            </w:r>
          </w:p>
        </w:tc>
        <w:tc>
          <w:tcPr>
            <w:tcW w:w="287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Шарчинская СОШ</w:t>
            </w:r>
          </w:p>
        </w:tc>
        <w:tc>
          <w:tcPr>
            <w:tcW w:w="2127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Москвитина Е.Н.</w:t>
            </w:r>
          </w:p>
        </w:tc>
        <w:tc>
          <w:tcPr>
            <w:tcW w:w="1663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5.7</w:t>
            </w:r>
          </w:p>
        </w:tc>
      </w:tr>
      <w:tr w:rsidR="003F56E9" w:rsidRPr="00497737" w:rsidTr="00497737">
        <w:trPr>
          <w:trHeight w:val="334"/>
        </w:trPr>
        <w:tc>
          <w:tcPr>
            <w:tcW w:w="5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8.</w:t>
            </w:r>
          </w:p>
        </w:tc>
        <w:tc>
          <w:tcPr>
            <w:tcW w:w="301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Мирошниченко Виктория</w:t>
            </w:r>
          </w:p>
        </w:tc>
        <w:tc>
          <w:tcPr>
            <w:tcW w:w="283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Поэзия </w:t>
            </w:r>
          </w:p>
        </w:tc>
        <w:tc>
          <w:tcPr>
            <w:tcW w:w="138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3 кл.</w:t>
            </w:r>
          </w:p>
        </w:tc>
        <w:tc>
          <w:tcPr>
            <w:tcW w:w="287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Шарчинская СОШ</w:t>
            </w:r>
          </w:p>
        </w:tc>
        <w:tc>
          <w:tcPr>
            <w:tcW w:w="2127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Мелкомукова Л.В.</w:t>
            </w:r>
          </w:p>
        </w:tc>
        <w:tc>
          <w:tcPr>
            <w:tcW w:w="1663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6.8</w:t>
            </w:r>
          </w:p>
        </w:tc>
      </w:tr>
      <w:tr w:rsidR="003F56E9" w:rsidRPr="00497737" w:rsidTr="00497737">
        <w:trPr>
          <w:trHeight w:val="334"/>
        </w:trPr>
        <w:tc>
          <w:tcPr>
            <w:tcW w:w="5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9.</w:t>
            </w:r>
          </w:p>
        </w:tc>
        <w:tc>
          <w:tcPr>
            <w:tcW w:w="301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Комаров Андрей</w:t>
            </w:r>
          </w:p>
        </w:tc>
        <w:tc>
          <w:tcPr>
            <w:tcW w:w="283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8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3 кл.</w:t>
            </w:r>
          </w:p>
        </w:tc>
        <w:tc>
          <w:tcPr>
            <w:tcW w:w="287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Заводская СОШ</w:t>
            </w:r>
          </w:p>
        </w:tc>
        <w:tc>
          <w:tcPr>
            <w:tcW w:w="2127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Клишина И.Н.</w:t>
            </w:r>
          </w:p>
        </w:tc>
        <w:tc>
          <w:tcPr>
            <w:tcW w:w="1663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8.7</w:t>
            </w:r>
          </w:p>
        </w:tc>
      </w:tr>
      <w:tr w:rsidR="003F56E9" w:rsidRPr="00497737" w:rsidTr="00497737">
        <w:trPr>
          <w:trHeight w:val="334"/>
        </w:trPr>
        <w:tc>
          <w:tcPr>
            <w:tcW w:w="5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10.</w:t>
            </w:r>
          </w:p>
        </w:tc>
        <w:tc>
          <w:tcPr>
            <w:tcW w:w="301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Рейнгард Валерия</w:t>
            </w:r>
          </w:p>
        </w:tc>
        <w:tc>
          <w:tcPr>
            <w:tcW w:w="283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8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3 кл.</w:t>
            </w:r>
          </w:p>
        </w:tc>
        <w:tc>
          <w:tcPr>
            <w:tcW w:w="287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Заводская СОШ</w:t>
            </w:r>
          </w:p>
        </w:tc>
        <w:tc>
          <w:tcPr>
            <w:tcW w:w="2127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Клишина И.Н.</w:t>
            </w:r>
          </w:p>
        </w:tc>
        <w:tc>
          <w:tcPr>
            <w:tcW w:w="1663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9.8  - 1 </w:t>
            </w:r>
            <w:r w:rsidRPr="0049773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3F56E9" w:rsidRPr="00497737" w:rsidTr="00497737">
        <w:trPr>
          <w:trHeight w:val="334"/>
        </w:trPr>
        <w:tc>
          <w:tcPr>
            <w:tcW w:w="5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11.</w:t>
            </w:r>
          </w:p>
        </w:tc>
        <w:tc>
          <w:tcPr>
            <w:tcW w:w="301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Пуценко Диана</w:t>
            </w:r>
          </w:p>
        </w:tc>
        <w:tc>
          <w:tcPr>
            <w:tcW w:w="283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8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1-4 кл.</w:t>
            </w:r>
          </w:p>
        </w:tc>
        <w:tc>
          <w:tcPr>
            <w:tcW w:w="287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Карповская СОШ</w:t>
            </w:r>
          </w:p>
        </w:tc>
        <w:tc>
          <w:tcPr>
            <w:tcW w:w="2127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Воронина О.Г.</w:t>
            </w:r>
          </w:p>
        </w:tc>
        <w:tc>
          <w:tcPr>
            <w:tcW w:w="1663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97737">
              <w:rPr>
                <w:rFonts w:ascii="Times New Roman" w:hAnsi="Times New Roman"/>
                <w:sz w:val="24"/>
                <w:szCs w:val="24"/>
              </w:rPr>
              <w:t xml:space="preserve"> – 3 место</w:t>
            </w:r>
          </w:p>
        </w:tc>
      </w:tr>
      <w:tr w:rsidR="003F56E9" w:rsidRPr="00497737" w:rsidTr="00497737">
        <w:trPr>
          <w:trHeight w:val="334"/>
        </w:trPr>
        <w:tc>
          <w:tcPr>
            <w:tcW w:w="5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12.</w:t>
            </w:r>
          </w:p>
        </w:tc>
        <w:tc>
          <w:tcPr>
            <w:tcW w:w="301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Понкрашин Кирилл</w:t>
            </w:r>
          </w:p>
        </w:tc>
        <w:tc>
          <w:tcPr>
            <w:tcW w:w="283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8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1-4 кл.</w:t>
            </w:r>
          </w:p>
        </w:tc>
        <w:tc>
          <w:tcPr>
            <w:tcW w:w="287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Карповская СОШ</w:t>
            </w:r>
          </w:p>
        </w:tc>
        <w:tc>
          <w:tcPr>
            <w:tcW w:w="2127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Воронина О.Г.</w:t>
            </w:r>
          </w:p>
        </w:tc>
        <w:tc>
          <w:tcPr>
            <w:tcW w:w="1663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9.1</w:t>
            </w:r>
            <w:r w:rsidRPr="00497737">
              <w:rPr>
                <w:rFonts w:ascii="Times New Roman" w:hAnsi="Times New Roman"/>
                <w:sz w:val="24"/>
                <w:szCs w:val="24"/>
              </w:rPr>
              <w:t xml:space="preserve"> – 2 место</w:t>
            </w:r>
          </w:p>
        </w:tc>
      </w:tr>
      <w:tr w:rsidR="003F56E9" w:rsidRPr="00497737" w:rsidTr="00497737">
        <w:trPr>
          <w:trHeight w:val="334"/>
        </w:trPr>
        <w:tc>
          <w:tcPr>
            <w:tcW w:w="5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13.</w:t>
            </w:r>
          </w:p>
        </w:tc>
        <w:tc>
          <w:tcPr>
            <w:tcW w:w="301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Зеленин Николай </w:t>
            </w:r>
          </w:p>
        </w:tc>
        <w:tc>
          <w:tcPr>
            <w:tcW w:w="283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8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1-4 кл.</w:t>
            </w:r>
          </w:p>
        </w:tc>
        <w:tc>
          <w:tcPr>
            <w:tcW w:w="2872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Карповская СОШ</w:t>
            </w:r>
          </w:p>
        </w:tc>
        <w:tc>
          <w:tcPr>
            <w:tcW w:w="2127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Кохан М.П.</w:t>
            </w:r>
          </w:p>
        </w:tc>
        <w:tc>
          <w:tcPr>
            <w:tcW w:w="1663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9.1</w:t>
            </w:r>
            <w:r w:rsidRPr="00497737">
              <w:rPr>
                <w:rFonts w:ascii="Times New Roman" w:hAnsi="Times New Roman"/>
                <w:sz w:val="24"/>
                <w:szCs w:val="24"/>
              </w:rPr>
              <w:t xml:space="preserve"> – 2 место</w:t>
            </w:r>
          </w:p>
        </w:tc>
      </w:tr>
    </w:tbl>
    <w:p w:rsidR="003F56E9" w:rsidRPr="00383E0D" w:rsidRDefault="003F56E9" w:rsidP="006A4096">
      <w:pPr>
        <w:rPr>
          <w:rFonts w:ascii="Times New Roman" w:hAnsi="Times New Roman"/>
        </w:rPr>
      </w:pPr>
    </w:p>
    <w:p w:rsidR="003F56E9" w:rsidRPr="00383E0D" w:rsidRDefault="003F56E9" w:rsidP="00383E0D">
      <w:pPr>
        <w:jc w:val="center"/>
        <w:rPr>
          <w:rFonts w:ascii="Times New Roman" w:hAnsi="Times New Roman"/>
        </w:rPr>
      </w:pPr>
      <w:r w:rsidRPr="00383E0D">
        <w:rPr>
          <w:rFonts w:ascii="Times New Roman" w:hAnsi="Times New Roman"/>
        </w:rPr>
        <w:t>Средняя возрастная категория (5-8 кл.)</w:t>
      </w:r>
    </w:p>
    <w:tbl>
      <w:tblPr>
        <w:tblW w:w="14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323"/>
        <w:gridCol w:w="2661"/>
        <w:gridCol w:w="1340"/>
        <w:gridCol w:w="2736"/>
        <w:gridCol w:w="2069"/>
        <w:gridCol w:w="1605"/>
      </w:tblGrid>
      <w:tr w:rsidR="003F56E9" w:rsidRPr="00497737" w:rsidTr="00497737">
        <w:trPr>
          <w:trHeight w:val="667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№ п\п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Автор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Номинация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Возраст 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Руководитель 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737">
              <w:rPr>
                <w:rFonts w:ascii="Times New Roman" w:hAnsi="Times New Roman"/>
                <w:sz w:val="24"/>
                <w:szCs w:val="24"/>
              </w:rPr>
              <w:t>Общий балл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14.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Максаков Дмитрий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5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Тюменцевская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Рыбникова Н.В. 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8.6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15.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Черников Данил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5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Тюменцевская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Рыбникова Н.В.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8.8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16.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Рогожин Илья 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Поэзия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5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Тюменцевская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Рыбникова Н.В.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7.3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17.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Жигалина Анастасия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Поэзия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5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Юдихинская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Антонова М.Ю.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97737">
              <w:rPr>
                <w:rFonts w:ascii="Times New Roman" w:hAnsi="Times New Roman"/>
                <w:sz w:val="24"/>
                <w:szCs w:val="24"/>
              </w:rPr>
              <w:t xml:space="preserve"> – 1 место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18.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Коньшина Кристина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Поэзия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5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Грязновская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Малышева Н.И.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7.6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19.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Пронько Кирилл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5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Тюменцевская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Рыбникова Н.В.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8.4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20.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Нещетина Ольга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Поэзия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5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Тюменцевская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Рыбникова Н.В.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21.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Кохан Софья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5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Карповская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Андреянова И.Э.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8.1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22.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Шпади Евгений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6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Карповская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Андреянова И.Э.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97737">
              <w:rPr>
                <w:rFonts w:ascii="Times New Roman" w:hAnsi="Times New Roman"/>
                <w:sz w:val="24"/>
                <w:szCs w:val="24"/>
              </w:rPr>
              <w:t xml:space="preserve"> – 3 место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23.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Речкунова Оксана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7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Карповская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Андреянова И.Э.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9.2</w:t>
            </w:r>
            <w:r w:rsidRPr="00497737">
              <w:rPr>
                <w:rFonts w:ascii="Times New Roman" w:hAnsi="Times New Roman"/>
                <w:sz w:val="24"/>
                <w:szCs w:val="24"/>
              </w:rPr>
              <w:t xml:space="preserve"> – 3 место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24.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Ромашов Артем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Поэзия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7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Тюменцевская ООШ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Сычева Е.П.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8.2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25.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Мезенцев Максим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Поэзия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7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Тюменцевская ООШ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Сычева Е.П.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7.5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26.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Москвитина Татьяна 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Поэзия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7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Шарчинская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Степаненко Л.В.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8.1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27.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Симонова Юлия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6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Шарчинская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Симонова С.Н.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8.3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28.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Игуменова Анастасия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6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Шарчинская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Симонова С.Н.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8.2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29.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Артюшкин Кирилл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7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Шарчинская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Конева Г.А.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9.6</w:t>
            </w:r>
            <w:r w:rsidRPr="00497737">
              <w:rPr>
                <w:rFonts w:ascii="Times New Roman" w:hAnsi="Times New Roman"/>
                <w:sz w:val="24"/>
                <w:szCs w:val="24"/>
              </w:rPr>
              <w:t xml:space="preserve"> – 2 место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30.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Ожогин Дима 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7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Карповская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Андреянова И.Э.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9.4</w:t>
            </w:r>
            <w:r w:rsidRPr="00497737">
              <w:rPr>
                <w:rFonts w:ascii="Times New Roman" w:hAnsi="Times New Roman"/>
                <w:sz w:val="24"/>
                <w:szCs w:val="24"/>
              </w:rPr>
              <w:t xml:space="preserve"> – 2 место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31.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Брюханцева Виктория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6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Карповская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Андреянова И.Э.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9.3</w:t>
            </w:r>
            <w:r w:rsidRPr="00497737">
              <w:rPr>
                <w:rFonts w:ascii="Times New Roman" w:hAnsi="Times New Roman"/>
                <w:sz w:val="24"/>
                <w:szCs w:val="24"/>
              </w:rPr>
              <w:t xml:space="preserve"> – 3 место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32.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Зеленин Иван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6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Карповская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Андреянова И.Э.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9.1</w:t>
            </w:r>
            <w:r w:rsidRPr="00497737">
              <w:rPr>
                <w:rFonts w:ascii="Times New Roman" w:hAnsi="Times New Roman"/>
                <w:sz w:val="24"/>
                <w:szCs w:val="24"/>
              </w:rPr>
              <w:t xml:space="preserve"> – 3 место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33.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Подгайских Сергей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6 кл. 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Карповская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Андреянова И.Э.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8.3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34.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Саврулина Ксения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7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Карповская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Андреянова И.Э.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9.8</w:t>
            </w:r>
            <w:r w:rsidRPr="00497737">
              <w:rPr>
                <w:rFonts w:ascii="Times New Roman" w:hAnsi="Times New Roman"/>
                <w:sz w:val="24"/>
                <w:szCs w:val="24"/>
              </w:rPr>
              <w:t xml:space="preserve"> – 1 место 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35.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Верткова Алина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Проза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7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Карповская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Андреянова И.Э.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8.9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36.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Кирюшин Илья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Поэзия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7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Королевская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Стрелкова Л.А.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7.7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37.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Беспалова Анна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Поэзия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8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Шарчинская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Конева Г.А.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6.5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38.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Казакова Юлия 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Поэзия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8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Шарчинская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Конева Г.А.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7.1</w:t>
            </w:r>
          </w:p>
        </w:tc>
      </w:tr>
    </w:tbl>
    <w:p w:rsidR="003F56E9" w:rsidRPr="00383E0D" w:rsidRDefault="003F56E9" w:rsidP="006A4096">
      <w:pPr>
        <w:rPr>
          <w:rFonts w:ascii="Times New Roman" w:hAnsi="Times New Roman"/>
        </w:rPr>
      </w:pPr>
    </w:p>
    <w:p w:rsidR="003F56E9" w:rsidRPr="00383E0D" w:rsidRDefault="003F56E9" w:rsidP="006A4096">
      <w:pPr>
        <w:rPr>
          <w:rFonts w:ascii="Times New Roman" w:hAnsi="Times New Roman"/>
        </w:rPr>
      </w:pPr>
    </w:p>
    <w:p w:rsidR="003F56E9" w:rsidRDefault="003F56E9" w:rsidP="006A4096">
      <w:pPr>
        <w:rPr>
          <w:rFonts w:ascii="Times New Roman" w:hAnsi="Times New Roman"/>
        </w:rPr>
      </w:pPr>
    </w:p>
    <w:p w:rsidR="003F56E9" w:rsidRPr="00383E0D" w:rsidRDefault="003F56E9" w:rsidP="006A4096">
      <w:pPr>
        <w:rPr>
          <w:rFonts w:ascii="Times New Roman" w:hAnsi="Times New Roman"/>
        </w:rPr>
      </w:pPr>
    </w:p>
    <w:p w:rsidR="003F56E9" w:rsidRPr="00383E0D" w:rsidRDefault="003F56E9" w:rsidP="00383E0D">
      <w:pPr>
        <w:jc w:val="center"/>
        <w:rPr>
          <w:rFonts w:ascii="Times New Roman" w:hAnsi="Times New Roman"/>
        </w:rPr>
      </w:pPr>
      <w:r w:rsidRPr="00383E0D">
        <w:rPr>
          <w:rFonts w:ascii="Times New Roman" w:hAnsi="Times New Roman"/>
        </w:rPr>
        <w:t>Старшая возрастная группа (9-11 кл.)</w:t>
      </w:r>
    </w:p>
    <w:tbl>
      <w:tblPr>
        <w:tblW w:w="14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323"/>
        <w:gridCol w:w="2661"/>
        <w:gridCol w:w="1340"/>
        <w:gridCol w:w="2736"/>
        <w:gridCol w:w="2069"/>
        <w:gridCol w:w="1605"/>
      </w:tblGrid>
      <w:tr w:rsidR="003F56E9" w:rsidRPr="00497737" w:rsidTr="00497737">
        <w:trPr>
          <w:trHeight w:val="667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№ п\п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Автор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Номинация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Возраст 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Руководитель 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737">
              <w:rPr>
                <w:rFonts w:ascii="Times New Roman" w:hAnsi="Times New Roman"/>
                <w:sz w:val="24"/>
                <w:szCs w:val="24"/>
              </w:rPr>
              <w:t>Общий балл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39.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Решетникова Елена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9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Шарчинская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Конева Г.А. 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8.1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40.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Шавандина Ирина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Поэзия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9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Ключевская ООШ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6.7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41.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Недопрядченко Дарья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9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Тюменцевская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Нещетина И.Н.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97737">
              <w:rPr>
                <w:rFonts w:ascii="Times New Roman" w:hAnsi="Times New Roman"/>
                <w:sz w:val="24"/>
                <w:szCs w:val="24"/>
              </w:rPr>
              <w:t xml:space="preserve"> – 3 место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42.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Гончарова Маргарита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10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Шарчинская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Симонова Н.С.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9.1 </w:t>
            </w:r>
            <w:r w:rsidRPr="00497737">
              <w:rPr>
                <w:rFonts w:ascii="Times New Roman" w:hAnsi="Times New Roman"/>
                <w:sz w:val="24"/>
                <w:szCs w:val="24"/>
              </w:rPr>
              <w:t>– 2 место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43.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Прокопенко Регина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11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Тюменцевская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Рыбникова Н.В.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8.2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44.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Балыкина Анастасия 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Поэзия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9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Андроновская ООШ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Котенёва В.А.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8.3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45.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Власова Дарья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11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Тюменцевская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Рыбникова Н.В.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9.7</w:t>
            </w:r>
            <w:r w:rsidRPr="00497737">
              <w:rPr>
                <w:rFonts w:ascii="Times New Roman" w:hAnsi="Times New Roman"/>
                <w:sz w:val="24"/>
                <w:szCs w:val="24"/>
              </w:rPr>
              <w:t xml:space="preserve"> – 1 место</w:t>
            </w:r>
          </w:p>
        </w:tc>
      </w:tr>
      <w:tr w:rsidR="003F56E9" w:rsidRPr="00497737" w:rsidTr="00497737">
        <w:trPr>
          <w:trHeight w:val="334"/>
        </w:trPr>
        <w:tc>
          <w:tcPr>
            <w:tcW w:w="534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46.</w:t>
            </w:r>
          </w:p>
        </w:tc>
        <w:tc>
          <w:tcPr>
            <w:tcW w:w="3323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Чернов Андрей</w:t>
            </w:r>
          </w:p>
        </w:tc>
        <w:tc>
          <w:tcPr>
            <w:tcW w:w="2661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 xml:space="preserve">Проза </w:t>
            </w:r>
          </w:p>
        </w:tc>
        <w:tc>
          <w:tcPr>
            <w:tcW w:w="1340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11 кл.</w:t>
            </w:r>
          </w:p>
        </w:tc>
        <w:tc>
          <w:tcPr>
            <w:tcW w:w="2736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Тюменцевская СОШ</w:t>
            </w:r>
          </w:p>
        </w:tc>
        <w:tc>
          <w:tcPr>
            <w:tcW w:w="2069" w:type="dxa"/>
          </w:tcPr>
          <w:p w:rsidR="003F56E9" w:rsidRPr="00497737" w:rsidRDefault="003F56E9" w:rsidP="00497737">
            <w:pPr>
              <w:spacing w:after="0" w:line="240" w:lineRule="auto"/>
              <w:rPr>
                <w:rFonts w:ascii="Times New Roman" w:hAnsi="Times New Roman"/>
              </w:rPr>
            </w:pPr>
            <w:r w:rsidRPr="00497737">
              <w:rPr>
                <w:rFonts w:ascii="Times New Roman" w:hAnsi="Times New Roman"/>
              </w:rPr>
              <w:t>Рыбникова Н.В.</w:t>
            </w:r>
          </w:p>
        </w:tc>
        <w:tc>
          <w:tcPr>
            <w:tcW w:w="1605" w:type="dxa"/>
          </w:tcPr>
          <w:p w:rsidR="003F56E9" w:rsidRPr="00497737" w:rsidRDefault="003F56E9" w:rsidP="00497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737">
              <w:rPr>
                <w:rFonts w:ascii="Times New Roman" w:hAnsi="Times New Roman"/>
                <w:sz w:val="24"/>
                <w:szCs w:val="24"/>
                <w:lang w:val="en-US"/>
              </w:rPr>
              <w:t>8.5</w:t>
            </w:r>
          </w:p>
        </w:tc>
      </w:tr>
    </w:tbl>
    <w:p w:rsidR="003F56E9" w:rsidRPr="00383E0D" w:rsidRDefault="003F56E9" w:rsidP="006A4096">
      <w:pPr>
        <w:rPr>
          <w:rFonts w:ascii="Times New Roman" w:hAnsi="Times New Roman"/>
        </w:rPr>
      </w:pPr>
    </w:p>
    <w:sectPr w:rsidR="003F56E9" w:rsidRPr="00383E0D" w:rsidSect="006511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030DB"/>
    <w:multiLevelType w:val="hybridMultilevel"/>
    <w:tmpl w:val="DEA0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1FA"/>
    <w:rsid w:val="00001819"/>
    <w:rsid w:val="00001FB5"/>
    <w:rsid w:val="000027FF"/>
    <w:rsid w:val="00005725"/>
    <w:rsid w:val="00005C57"/>
    <w:rsid w:val="00006273"/>
    <w:rsid w:val="00006599"/>
    <w:rsid w:val="00006858"/>
    <w:rsid w:val="00010FEA"/>
    <w:rsid w:val="00012493"/>
    <w:rsid w:val="00012702"/>
    <w:rsid w:val="000145E5"/>
    <w:rsid w:val="000168F5"/>
    <w:rsid w:val="00016DBF"/>
    <w:rsid w:val="00017BFF"/>
    <w:rsid w:val="00020F8E"/>
    <w:rsid w:val="00022409"/>
    <w:rsid w:val="0002275E"/>
    <w:rsid w:val="000234F7"/>
    <w:rsid w:val="000244F5"/>
    <w:rsid w:val="00027805"/>
    <w:rsid w:val="00034763"/>
    <w:rsid w:val="00034ADB"/>
    <w:rsid w:val="0003559D"/>
    <w:rsid w:val="00037EA1"/>
    <w:rsid w:val="0004026C"/>
    <w:rsid w:val="00040910"/>
    <w:rsid w:val="000423D9"/>
    <w:rsid w:val="000432B3"/>
    <w:rsid w:val="00043BC4"/>
    <w:rsid w:val="000446FD"/>
    <w:rsid w:val="000447AD"/>
    <w:rsid w:val="00046821"/>
    <w:rsid w:val="00047C2B"/>
    <w:rsid w:val="00050DA4"/>
    <w:rsid w:val="00051560"/>
    <w:rsid w:val="000523A4"/>
    <w:rsid w:val="000525BB"/>
    <w:rsid w:val="000537E1"/>
    <w:rsid w:val="000551B9"/>
    <w:rsid w:val="00056617"/>
    <w:rsid w:val="000601CD"/>
    <w:rsid w:val="0006305A"/>
    <w:rsid w:val="00064328"/>
    <w:rsid w:val="00064D08"/>
    <w:rsid w:val="00065336"/>
    <w:rsid w:val="00066729"/>
    <w:rsid w:val="00066B4F"/>
    <w:rsid w:val="00067873"/>
    <w:rsid w:val="00070082"/>
    <w:rsid w:val="00071826"/>
    <w:rsid w:val="00072050"/>
    <w:rsid w:val="00072666"/>
    <w:rsid w:val="00074BAD"/>
    <w:rsid w:val="0007504E"/>
    <w:rsid w:val="00081BAD"/>
    <w:rsid w:val="000831BD"/>
    <w:rsid w:val="00083331"/>
    <w:rsid w:val="0008418B"/>
    <w:rsid w:val="000861C7"/>
    <w:rsid w:val="000862B1"/>
    <w:rsid w:val="00086D09"/>
    <w:rsid w:val="00090B7F"/>
    <w:rsid w:val="00091B9F"/>
    <w:rsid w:val="0009328C"/>
    <w:rsid w:val="00095844"/>
    <w:rsid w:val="0009608D"/>
    <w:rsid w:val="00096385"/>
    <w:rsid w:val="00096CD8"/>
    <w:rsid w:val="00097B58"/>
    <w:rsid w:val="000A1951"/>
    <w:rsid w:val="000A21C2"/>
    <w:rsid w:val="000A3342"/>
    <w:rsid w:val="000A53D0"/>
    <w:rsid w:val="000A5595"/>
    <w:rsid w:val="000A6B39"/>
    <w:rsid w:val="000B15A6"/>
    <w:rsid w:val="000B4D94"/>
    <w:rsid w:val="000B53E3"/>
    <w:rsid w:val="000B58A0"/>
    <w:rsid w:val="000B62FB"/>
    <w:rsid w:val="000B63A0"/>
    <w:rsid w:val="000B6857"/>
    <w:rsid w:val="000B6B29"/>
    <w:rsid w:val="000C05A4"/>
    <w:rsid w:val="000C1061"/>
    <w:rsid w:val="000C19AD"/>
    <w:rsid w:val="000C1A99"/>
    <w:rsid w:val="000C27E6"/>
    <w:rsid w:val="000C305E"/>
    <w:rsid w:val="000C5490"/>
    <w:rsid w:val="000C618B"/>
    <w:rsid w:val="000C67B9"/>
    <w:rsid w:val="000D2A03"/>
    <w:rsid w:val="000D2C26"/>
    <w:rsid w:val="000D462E"/>
    <w:rsid w:val="000D6920"/>
    <w:rsid w:val="000D7B2D"/>
    <w:rsid w:val="000D7CC7"/>
    <w:rsid w:val="000E1366"/>
    <w:rsid w:val="000E1923"/>
    <w:rsid w:val="000E1C39"/>
    <w:rsid w:val="000E22C7"/>
    <w:rsid w:val="000E4DCC"/>
    <w:rsid w:val="000E580E"/>
    <w:rsid w:val="000E6AAD"/>
    <w:rsid w:val="000E792D"/>
    <w:rsid w:val="000F1B32"/>
    <w:rsid w:val="000F1DD6"/>
    <w:rsid w:val="000F2243"/>
    <w:rsid w:val="000F2AB1"/>
    <w:rsid w:val="000F3432"/>
    <w:rsid w:val="000F53BD"/>
    <w:rsid w:val="000F6768"/>
    <w:rsid w:val="000F7212"/>
    <w:rsid w:val="00100989"/>
    <w:rsid w:val="00101094"/>
    <w:rsid w:val="001010B2"/>
    <w:rsid w:val="00101615"/>
    <w:rsid w:val="0010481E"/>
    <w:rsid w:val="00104E08"/>
    <w:rsid w:val="00111C38"/>
    <w:rsid w:val="00112A64"/>
    <w:rsid w:val="00114141"/>
    <w:rsid w:val="001160BD"/>
    <w:rsid w:val="00116F2F"/>
    <w:rsid w:val="00117FE6"/>
    <w:rsid w:val="00120D26"/>
    <w:rsid w:val="00121D04"/>
    <w:rsid w:val="001264FF"/>
    <w:rsid w:val="001267D1"/>
    <w:rsid w:val="00127426"/>
    <w:rsid w:val="00130763"/>
    <w:rsid w:val="001312BA"/>
    <w:rsid w:val="00136582"/>
    <w:rsid w:val="001366EF"/>
    <w:rsid w:val="00136ED5"/>
    <w:rsid w:val="00136EFC"/>
    <w:rsid w:val="00140CD9"/>
    <w:rsid w:val="00141437"/>
    <w:rsid w:val="00142844"/>
    <w:rsid w:val="0014287A"/>
    <w:rsid w:val="0014321D"/>
    <w:rsid w:val="001442BB"/>
    <w:rsid w:val="00144BD8"/>
    <w:rsid w:val="00144CAE"/>
    <w:rsid w:val="00144CC8"/>
    <w:rsid w:val="00144E79"/>
    <w:rsid w:val="00145645"/>
    <w:rsid w:val="001464D1"/>
    <w:rsid w:val="00146A1C"/>
    <w:rsid w:val="00146D00"/>
    <w:rsid w:val="00147F08"/>
    <w:rsid w:val="001557E2"/>
    <w:rsid w:val="00156070"/>
    <w:rsid w:val="001577C7"/>
    <w:rsid w:val="00160205"/>
    <w:rsid w:val="001603CA"/>
    <w:rsid w:val="001622CB"/>
    <w:rsid w:val="00162A31"/>
    <w:rsid w:val="00164098"/>
    <w:rsid w:val="0016453F"/>
    <w:rsid w:val="00165681"/>
    <w:rsid w:val="00166A97"/>
    <w:rsid w:val="00173507"/>
    <w:rsid w:val="00173CB8"/>
    <w:rsid w:val="0017495B"/>
    <w:rsid w:val="00180595"/>
    <w:rsid w:val="00181039"/>
    <w:rsid w:val="00182FD1"/>
    <w:rsid w:val="0018400C"/>
    <w:rsid w:val="001851D5"/>
    <w:rsid w:val="001852CA"/>
    <w:rsid w:val="001852E1"/>
    <w:rsid w:val="00186B16"/>
    <w:rsid w:val="00190916"/>
    <w:rsid w:val="00193084"/>
    <w:rsid w:val="00194F07"/>
    <w:rsid w:val="0019513B"/>
    <w:rsid w:val="001961BC"/>
    <w:rsid w:val="001A1148"/>
    <w:rsid w:val="001A52DC"/>
    <w:rsid w:val="001A5891"/>
    <w:rsid w:val="001A6816"/>
    <w:rsid w:val="001A6C41"/>
    <w:rsid w:val="001A6C8A"/>
    <w:rsid w:val="001A7805"/>
    <w:rsid w:val="001B02A2"/>
    <w:rsid w:val="001B20E5"/>
    <w:rsid w:val="001B21E9"/>
    <w:rsid w:val="001B2BC0"/>
    <w:rsid w:val="001B2F18"/>
    <w:rsid w:val="001B5898"/>
    <w:rsid w:val="001B5BA8"/>
    <w:rsid w:val="001B6BC8"/>
    <w:rsid w:val="001C0993"/>
    <w:rsid w:val="001C110D"/>
    <w:rsid w:val="001C1437"/>
    <w:rsid w:val="001C2372"/>
    <w:rsid w:val="001C50A1"/>
    <w:rsid w:val="001C5600"/>
    <w:rsid w:val="001C63EC"/>
    <w:rsid w:val="001C68AB"/>
    <w:rsid w:val="001C76C7"/>
    <w:rsid w:val="001D0012"/>
    <w:rsid w:val="001D12F3"/>
    <w:rsid w:val="001D15E9"/>
    <w:rsid w:val="001D2003"/>
    <w:rsid w:val="001D2B5E"/>
    <w:rsid w:val="001D449D"/>
    <w:rsid w:val="001D65C3"/>
    <w:rsid w:val="001D753A"/>
    <w:rsid w:val="001E15C3"/>
    <w:rsid w:val="001E2D80"/>
    <w:rsid w:val="001E3008"/>
    <w:rsid w:val="001E4797"/>
    <w:rsid w:val="001E5129"/>
    <w:rsid w:val="001E64FA"/>
    <w:rsid w:val="001E6C7F"/>
    <w:rsid w:val="001F04F4"/>
    <w:rsid w:val="001F0673"/>
    <w:rsid w:val="001F0A46"/>
    <w:rsid w:val="001F4B55"/>
    <w:rsid w:val="001F65C6"/>
    <w:rsid w:val="001F7A35"/>
    <w:rsid w:val="0020159D"/>
    <w:rsid w:val="00201AA2"/>
    <w:rsid w:val="00201BE9"/>
    <w:rsid w:val="00202695"/>
    <w:rsid w:val="002032E2"/>
    <w:rsid w:val="0020380B"/>
    <w:rsid w:val="00204083"/>
    <w:rsid w:val="00204777"/>
    <w:rsid w:val="002052B9"/>
    <w:rsid w:val="00205579"/>
    <w:rsid w:val="00205A40"/>
    <w:rsid w:val="00205C78"/>
    <w:rsid w:val="0020631D"/>
    <w:rsid w:val="00207765"/>
    <w:rsid w:val="0021115C"/>
    <w:rsid w:val="002114C3"/>
    <w:rsid w:val="00212576"/>
    <w:rsid w:val="00213128"/>
    <w:rsid w:val="00213883"/>
    <w:rsid w:val="0021668E"/>
    <w:rsid w:val="00216BFC"/>
    <w:rsid w:val="00216EB1"/>
    <w:rsid w:val="00220220"/>
    <w:rsid w:val="002219BA"/>
    <w:rsid w:val="00223A8D"/>
    <w:rsid w:val="00225118"/>
    <w:rsid w:val="00226DAE"/>
    <w:rsid w:val="00230E1C"/>
    <w:rsid w:val="0023271C"/>
    <w:rsid w:val="00232B6A"/>
    <w:rsid w:val="0023301A"/>
    <w:rsid w:val="00234FF0"/>
    <w:rsid w:val="00235249"/>
    <w:rsid w:val="00235FB6"/>
    <w:rsid w:val="00237A19"/>
    <w:rsid w:val="00243A88"/>
    <w:rsid w:val="0024503B"/>
    <w:rsid w:val="00246B18"/>
    <w:rsid w:val="00251E69"/>
    <w:rsid w:val="002526E7"/>
    <w:rsid w:val="002530E3"/>
    <w:rsid w:val="00253792"/>
    <w:rsid w:val="00253F48"/>
    <w:rsid w:val="00257FAD"/>
    <w:rsid w:val="00260A15"/>
    <w:rsid w:val="00263E16"/>
    <w:rsid w:val="0026410E"/>
    <w:rsid w:val="002648CC"/>
    <w:rsid w:val="00267137"/>
    <w:rsid w:val="00267D80"/>
    <w:rsid w:val="002724CD"/>
    <w:rsid w:val="00274878"/>
    <w:rsid w:val="00275EA1"/>
    <w:rsid w:val="002770CB"/>
    <w:rsid w:val="00277594"/>
    <w:rsid w:val="0027776B"/>
    <w:rsid w:val="002805E8"/>
    <w:rsid w:val="00281939"/>
    <w:rsid w:val="00291480"/>
    <w:rsid w:val="002957EE"/>
    <w:rsid w:val="00295CB0"/>
    <w:rsid w:val="0029791A"/>
    <w:rsid w:val="00297923"/>
    <w:rsid w:val="002A0EE2"/>
    <w:rsid w:val="002A38CB"/>
    <w:rsid w:val="002A717E"/>
    <w:rsid w:val="002A7226"/>
    <w:rsid w:val="002B31F3"/>
    <w:rsid w:val="002B64C8"/>
    <w:rsid w:val="002B6B6D"/>
    <w:rsid w:val="002C1346"/>
    <w:rsid w:val="002C44BF"/>
    <w:rsid w:val="002C5E08"/>
    <w:rsid w:val="002C61B1"/>
    <w:rsid w:val="002D04E7"/>
    <w:rsid w:val="002E0798"/>
    <w:rsid w:val="002E1591"/>
    <w:rsid w:val="002E180A"/>
    <w:rsid w:val="002E1A53"/>
    <w:rsid w:val="002E1DD0"/>
    <w:rsid w:val="002E295F"/>
    <w:rsid w:val="002E64B4"/>
    <w:rsid w:val="002F53D3"/>
    <w:rsid w:val="002F5A2E"/>
    <w:rsid w:val="002F622F"/>
    <w:rsid w:val="002F6C97"/>
    <w:rsid w:val="0030000F"/>
    <w:rsid w:val="00300471"/>
    <w:rsid w:val="003017C6"/>
    <w:rsid w:val="00301864"/>
    <w:rsid w:val="00301ECF"/>
    <w:rsid w:val="00304619"/>
    <w:rsid w:val="003058DC"/>
    <w:rsid w:val="00305E91"/>
    <w:rsid w:val="003102C4"/>
    <w:rsid w:val="00310667"/>
    <w:rsid w:val="00310A33"/>
    <w:rsid w:val="00311C50"/>
    <w:rsid w:val="00313F16"/>
    <w:rsid w:val="003153C5"/>
    <w:rsid w:val="003169D0"/>
    <w:rsid w:val="00320A0C"/>
    <w:rsid w:val="00320FFF"/>
    <w:rsid w:val="00321586"/>
    <w:rsid w:val="003228AD"/>
    <w:rsid w:val="00326F17"/>
    <w:rsid w:val="00330AC4"/>
    <w:rsid w:val="00331BD6"/>
    <w:rsid w:val="00332093"/>
    <w:rsid w:val="0033504D"/>
    <w:rsid w:val="0033545E"/>
    <w:rsid w:val="00335491"/>
    <w:rsid w:val="00341C8B"/>
    <w:rsid w:val="003425F2"/>
    <w:rsid w:val="003455E5"/>
    <w:rsid w:val="00345782"/>
    <w:rsid w:val="0034733E"/>
    <w:rsid w:val="003508EE"/>
    <w:rsid w:val="003529E7"/>
    <w:rsid w:val="003544F6"/>
    <w:rsid w:val="003566B7"/>
    <w:rsid w:val="00357CF8"/>
    <w:rsid w:val="00361CBA"/>
    <w:rsid w:val="003623B7"/>
    <w:rsid w:val="00362671"/>
    <w:rsid w:val="00363A51"/>
    <w:rsid w:val="00370576"/>
    <w:rsid w:val="00371216"/>
    <w:rsid w:val="0037444D"/>
    <w:rsid w:val="0037456B"/>
    <w:rsid w:val="00374C46"/>
    <w:rsid w:val="00374C88"/>
    <w:rsid w:val="00374F48"/>
    <w:rsid w:val="00375038"/>
    <w:rsid w:val="00375DF0"/>
    <w:rsid w:val="003779B6"/>
    <w:rsid w:val="0038345C"/>
    <w:rsid w:val="00383B12"/>
    <w:rsid w:val="00383E0D"/>
    <w:rsid w:val="00386303"/>
    <w:rsid w:val="00386D1E"/>
    <w:rsid w:val="003874A9"/>
    <w:rsid w:val="00390946"/>
    <w:rsid w:val="00391036"/>
    <w:rsid w:val="00392369"/>
    <w:rsid w:val="00393DF8"/>
    <w:rsid w:val="00394BB5"/>
    <w:rsid w:val="00395386"/>
    <w:rsid w:val="00397491"/>
    <w:rsid w:val="003A32F0"/>
    <w:rsid w:val="003A3F1E"/>
    <w:rsid w:val="003A4FD5"/>
    <w:rsid w:val="003A76B1"/>
    <w:rsid w:val="003B0DD1"/>
    <w:rsid w:val="003B2C05"/>
    <w:rsid w:val="003B3C46"/>
    <w:rsid w:val="003B4074"/>
    <w:rsid w:val="003B60DF"/>
    <w:rsid w:val="003B66A3"/>
    <w:rsid w:val="003B69D8"/>
    <w:rsid w:val="003B6BD5"/>
    <w:rsid w:val="003C238A"/>
    <w:rsid w:val="003C2D90"/>
    <w:rsid w:val="003C30E3"/>
    <w:rsid w:val="003C3D72"/>
    <w:rsid w:val="003C57E0"/>
    <w:rsid w:val="003C5967"/>
    <w:rsid w:val="003C609D"/>
    <w:rsid w:val="003C6724"/>
    <w:rsid w:val="003C6C8D"/>
    <w:rsid w:val="003C765D"/>
    <w:rsid w:val="003D13D3"/>
    <w:rsid w:val="003D3EAA"/>
    <w:rsid w:val="003D5080"/>
    <w:rsid w:val="003D5A33"/>
    <w:rsid w:val="003D5F44"/>
    <w:rsid w:val="003D6D14"/>
    <w:rsid w:val="003D71DD"/>
    <w:rsid w:val="003E0954"/>
    <w:rsid w:val="003E153F"/>
    <w:rsid w:val="003E1DA2"/>
    <w:rsid w:val="003E28C8"/>
    <w:rsid w:val="003E3BB3"/>
    <w:rsid w:val="003E6718"/>
    <w:rsid w:val="003E6CD5"/>
    <w:rsid w:val="003E6D1D"/>
    <w:rsid w:val="003F1643"/>
    <w:rsid w:val="003F272A"/>
    <w:rsid w:val="003F481A"/>
    <w:rsid w:val="003F56E9"/>
    <w:rsid w:val="003F6027"/>
    <w:rsid w:val="003F7CB6"/>
    <w:rsid w:val="00400343"/>
    <w:rsid w:val="00401498"/>
    <w:rsid w:val="00401D1B"/>
    <w:rsid w:val="00404CCB"/>
    <w:rsid w:val="004058F2"/>
    <w:rsid w:val="00406707"/>
    <w:rsid w:val="004113DF"/>
    <w:rsid w:val="004113FB"/>
    <w:rsid w:val="004147C8"/>
    <w:rsid w:val="00414D25"/>
    <w:rsid w:val="00414D49"/>
    <w:rsid w:val="00421008"/>
    <w:rsid w:val="00425EB1"/>
    <w:rsid w:val="004274BD"/>
    <w:rsid w:val="004303BF"/>
    <w:rsid w:val="00430DA1"/>
    <w:rsid w:val="0043163E"/>
    <w:rsid w:val="00431FA7"/>
    <w:rsid w:val="00432C03"/>
    <w:rsid w:val="004330A9"/>
    <w:rsid w:val="00433ED3"/>
    <w:rsid w:val="00433F4E"/>
    <w:rsid w:val="004346BA"/>
    <w:rsid w:val="00434BEC"/>
    <w:rsid w:val="004352D3"/>
    <w:rsid w:val="00436FE0"/>
    <w:rsid w:val="004419A8"/>
    <w:rsid w:val="00442F3B"/>
    <w:rsid w:val="004442E0"/>
    <w:rsid w:val="00444308"/>
    <w:rsid w:val="004454C1"/>
    <w:rsid w:val="00445CAE"/>
    <w:rsid w:val="00446782"/>
    <w:rsid w:val="00446917"/>
    <w:rsid w:val="0045018F"/>
    <w:rsid w:val="0045028A"/>
    <w:rsid w:val="004515EF"/>
    <w:rsid w:val="00452205"/>
    <w:rsid w:val="00452C8D"/>
    <w:rsid w:val="004548F6"/>
    <w:rsid w:val="0045640C"/>
    <w:rsid w:val="004569CA"/>
    <w:rsid w:val="00461306"/>
    <w:rsid w:val="004620AE"/>
    <w:rsid w:val="004624A9"/>
    <w:rsid w:val="0046319D"/>
    <w:rsid w:val="00464930"/>
    <w:rsid w:val="00465F76"/>
    <w:rsid w:val="00471526"/>
    <w:rsid w:val="004715FA"/>
    <w:rsid w:val="0047347E"/>
    <w:rsid w:val="0047499A"/>
    <w:rsid w:val="00480E58"/>
    <w:rsid w:val="00483F83"/>
    <w:rsid w:val="00490301"/>
    <w:rsid w:val="00493342"/>
    <w:rsid w:val="0049571A"/>
    <w:rsid w:val="00495C66"/>
    <w:rsid w:val="00497737"/>
    <w:rsid w:val="00497861"/>
    <w:rsid w:val="004A27D9"/>
    <w:rsid w:val="004A363E"/>
    <w:rsid w:val="004A4279"/>
    <w:rsid w:val="004A47AF"/>
    <w:rsid w:val="004B2E64"/>
    <w:rsid w:val="004B453B"/>
    <w:rsid w:val="004B45A8"/>
    <w:rsid w:val="004B50FD"/>
    <w:rsid w:val="004B6191"/>
    <w:rsid w:val="004C1BDF"/>
    <w:rsid w:val="004C34C1"/>
    <w:rsid w:val="004C5C09"/>
    <w:rsid w:val="004C75C2"/>
    <w:rsid w:val="004C7DE7"/>
    <w:rsid w:val="004D0DD7"/>
    <w:rsid w:val="004D1021"/>
    <w:rsid w:val="004D2896"/>
    <w:rsid w:val="004D7B3B"/>
    <w:rsid w:val="004D7E97"/>
    <w:rsid w:val="004E1DEB"/>
    <w:rsid w:val="004E2307"/>
    <w:rsid w:val="004E40E7"/>
    <w:rsid w:val="004E4134"/>
    <w:rsid w:val="004E528E"/>
    <w:rsid w:val="004E7428"/>
    <w:rsid w:val="004F4FEF"/>
    <w:rsid w:val="004F773B"/>
    <w:rsid w:val="004F78A1"/>
    <w:rsid w:val="005007CE"/>
    <w:rsid w:val="00500D7C"/>
    <w:rsid w:val="00500F61"/>
    <w:rsid w:val="00502CE8"/>
    <w:rsid w:val="00503816"/>
    <w:rsid w:val="00503921"/>
    <w:rsid w:val="00506EA0"/>
    <w:rsid w:val="00507C42"/>
    <w:rsid w:val="0051030C"/>
    <w:rsid w:val="00510B70"/>
    <w:rsid w:val="00511C3C"/>
    <w:rsid w:val="00512FCB"/>
    <w:rsid w:val="005133F4"/>
    <w:rsid w:val="00513667"/>
    <w:rsid w:val="00514BE7"/>
    <w:rsid w:val="00516B2B"/>
    <w:rsid w:val="00523474"/>
    <w:rsid w:val="00531F26"/>
    <w:rsid w:val="005328D7"/>
    <w:rsid w:val="00532BAD"/>
    <w:rsid w:val="00533DF7"/>
    <w:rsid w:val="00534992"/>
    <w:rsid w:val="00534C56"/>
    <w:rsid w:val="005364AB"/>
    <w:rsid w:val="00536EC9"/>
    <w:rsid w:val="00536F53"/>
    <w:rsid w:val="00537850"/>
    <w:rsid w:val="005379E1"/>
    <w:rsid w:val="0054001C"/>
    <w:rsid w:val="00540E10"/>
    <w:rsid w:val="00541BBD"/>
    <w:rsid w:val="0054202E"/>
    <w:rsid w:val="00544B65"/>
    <w:rsid w:val="00544DAE"/>
    <w:rsid w:val="00545879"/>
    <w:rsid w:val="00545C04"/>
    <w:rsid w:val="00545F22"/>
    <w:rsid w:val="00546DA7"/>
    <w:rsid w:val="00547C73"/>
    <w:rsid w:val="005508F6"/>
    <w:rsid w:val="00553DF0"/>
    <w:rsid w:val="005547AD"/>
    <w:rsid w:val="00555462"/>
    <w:rsid w:val="0055557C"/>
    <w:rsid w:val="0055588C"/>
    <w:rsid w:val="00556887"/>
    <w:rsid w:val="005623EF"/>
    <w:rsid w:val="00565B97"/>
    <w:rsid w:val="00566B59"/>
    <w:rsid w:val="00566D9A"/>
    <w:rsid w:val="00566EF1"/>
    <w:rsid w:val="005703F6"/>
    <w:rsid w:val="00571CB2"/>
    <w:rsid w:val="00572207"/>
    <w:rsid w:val="005724E1"/>
    <w:rsid w:val="0057269E"/>
    <w:rsid w:val="00573C2D"/>
    <w:rsid w:val="00573FF5"/>
    <w:rsid w:val="00574F86"/>
    <w:rsid w:val="005751AB"/>
    <w:rsid w:val="005753B4"/>
    <w:rsid w:val="00575EBD"/>
    <w:rsid w:val="0057602B"/>
    <w:rsid w:val="00577860"/>
    <w:rsid w:val="00580973"/>
    <w:rsid w:val="00584214"/>
    <w:rsid w:val="00584507"/>
    <w:rsid w:val="00585DD5"/>
    <w:rsid w:val="00587D2D"/>
    <w:rsid w:val="00590279"/>
    <w:rsid w:val="005906BA"/>
    <w:rsid w:val="00590A81"/>
    <w:rsid w:val="00591003"/>
    <w:rsid w:val="0059141C"/>
    <w:rsid w:val="0059301E"/>
    <w:rsid w:val="00595F35"/>
    <w:rsid w:val="005960EF"/>
    <w:rsid w:val="00596F33"/>
    <w:rsid w:val="005A07DC"/>
    <w:rsid w:val="005A0920"/>
    <w:rsid w:val="005A282C"/>
    <w:rsid w:val="005A3903"/>
    <w:rsid w:val="005A40FF"/>
    <w:rsid w:val="005A4907"/>
    <w:rsid w:val="005A4C88"/>
    <w:rsid w:val="005A6885"/>
    <w:rsid w:val="005B407E"/>
    <w:rsid w:val="005B4324"/>
    <w:rsid w:val="005B4F44"/>
    <w:rsid w:val="005B723C"/>
    <w:rsid w:val="005B7702"/>
    <w:rsid w:val="005C07A6"/>
    <w:rsid w:val="005C07F2"/>
    <w:rsid w:val="005C2492"/>
    <w:rsid w:val="005C4D20"/>
    <w:rsid w:val="005C59A5"/>
    <w:rsid w:val="005C5D22"/>
    <w:rsid w:val="005D418C"/>
    <w:rsid w:val="005D43E3"/>
    <w:rsid w:val="005D7523"/>
    <w:rsid w:val="005E1CB6"/>
    <w:rsid w:val="005E34E3"/>
    <w:rsid w:val="005E3FE8"/>
    <w:rsid w:val="005E62D8"/>
    <w:rsid w:val="005E6448"/>
    <w:rsid w:val="005E7489"/>
    <w:rsid w:val="005E772A"/>
    <w:rsid w:val="005F245D"/>
    <w:rsid w:val="005F3FC3"/>
    <w:rsid w:val="005F53DC"/>
    <w:rsid w:val="005F56C7"/>
    <w:rsid w:val="005F699F"/>
    <w:rsid w:val="005F7458"/>
    <w:rsid w:val="00600117"/>
    <w:rsid w:val="0060050F"/>
    <w:rsid w:val="00600A55"/>
    <w:rsid w:val="0060360B"/>
    <w:rsid w:val="0060760A"/>
    <w:rsid w:val="00610BAA"/>
    <w:rsid w:val="0061180C"/>
    <w:rsid w:val="00611A84"/>
    <w:rsid w:val="00612138"/>
    <w:rsid w:val="00614031"/>
    <w:rsid w:val="00614F12"/>
    <w:rsid w:val="00621602"/>
    <w:rsid w:val="00621A70"/>
    <w:rsid w:val="00622889"/>
    <w:rsid w:val="006237D4"/>
    <w:rsid w:val="0062522E"/>
    <w:rsid w:val="00625D2B"/>
    <w:rsid w:val="00630B94"/>
    <w:rsid w:val="00636161"/>
    <w:rsid w:val="00636F85"/>
    <w:rsid w:val="00641808"/>
    <w:rsid w:val="00641DB4"/>
    <w:rsid w:val="00642367"/>
    <w:rsid w:val="00642C2C"/>
    <w:rsid w:val="00642F35"/>
    <w:rsid w:val="006458FB"/>
    <w:rsid w:val="006511FA"/>
    <w:rsid w:val="006525ED"/>
    <w:rsid w:val="00653500"/>
    <w:rsid w:val="00660C80"/>
    <w:rsid w:val="00661F31"/>
    <w:rsid w:val="00662493"/>
    <w:rsid w:val="00664F8C"/>
    <w:rsid w:val="006654B0"/>
    <w:rsid w:val="00666C4D"/>
    <w:rsid w:val="0067171D"/>
    <w:rsid w:val="00672021"/>
    <w:rsid w:val="00672131"/>
    <w:rsid w:val="006721DA"/>
    <w:rsid w:val="00672448"/>
    <w:rsid w:val="0067281E"/>
    <w:rsid w:val="00674449"/>
    <w:rsid w:val="00675DFD"/>
    <w:rsid w:val="00676D52"/>
    <w:rsid w:val="0067706A"/>
    <w:rsid w:val="0067763A"/>
    <w:rsid w:val="00680D59"/>
    <w:rsid w:val="00681EBC"/>
    <w:rsid w:val="006846EC"/>
    <w:rsid w:val="0068548C"/>
    <w:rsid w:val="00690407"/>
    <w:rsid w:val="00690F8B"/>
    <w:rsid w:val="00692730"/>
    <w:rsid w:val="006933F2"/>
    <w:rsid w:val="006934A0"/>
    <w:rsid w:val="006939E6"/>
    <w:rsid w:val="0069711C"/>
    <w:rsid w:val="00697160"/>
    <w:rsid w:val="006974F6"/>
    <w:rsid w:val="006A0D3A"/>
    <w:rsid w:val="006A4096"/>
    <w:rsid w:val="006A5123"/>
    <w:rsid w:val="006A596B"/>
    <w:rsid w:val="006B0365"/>
    <w:rsid w:val="006B056C"/>
    <w:rsid w:val="006B0B72"/>
    <w:rsid w:val="006B185E"/>
    <w:rsid w:val="006B3625"/>
    <w:rsid w:val="006B4010"/>
    <w:rsid w:val="006B5086"/>
    <w:rsid w:val="006B6262"/>
    <w:rsid w:val="006B657C"/>
    <w:rsid w:val="006C335C"/>
    <w:rsid w:val="006C4B6F"/>
    <w:rsid w:val="006C5A68"/>
    <w:rsid w:val="006C5C42"/>
    <w:rsid w:val="006C7F4F"/>
    <w:rsid w:val="006D0B48"/>
    <w:rsid w:val="006D30FA"/>
    <w:rsid w:val="006D5501"/>
    <w:rsid w:val="006D703B"/>
    <w:rsid w:val="006D728E"/>
    <w:rsid w:val="006E2904"/>
    <w:rsid w:val="006E2EE1"/>
    <w:rsid w:val="006E2F1D"/>
    <w:rsid w:val="006E38B4"/>
    <w:rsid w:val="006E4706"/>
    <w:rsid w:val="006E509C"/>
    <w:rsid w:val="006E5BC3"/>
    <w:rsid w:val="006E7234"/>
    <w:rsid w:val="006E7A32"/>
    <w:rsid w:val="006E7B6E"/>
    <w:rsid w:val="006F09E1"/>
    <w:rsid w:val="006F1815"/>
    <w:rsid w:val="006F1B54"/>
    <w:rsid w:val="006F1C6A"/>
    <w:rsid w:val="006F1E1A"/>
    <w:rsid w:val="006F26B9"/>
    <w:rsid w:val="006F2841"/>
    <w:rsid w:val="006F2F89"/>
    <w:rsid w:val="006F509B"/>
    <w:rsid w:val="007002FA"/>
    <w:rsid w:val="00700FD9"/>
    <w:rsid w:val="007072F8"/>
    <w:rsid w:val="00710654"/>
    <w:rsid w:val="00710EB9"/>
    <w:rsid w:val="007147EA"/>
    <w:rsid w:val="00714B30"/>
    <w:rsid w:val="00715A87"/>
    <w:rsid w:val="00715CB1"/>
    <w:rsid w:val="00716D6D"/>
    <w:rsid w:val="0071700B"/>
    <w:rsid w:val="007172EA"/>
    <w:rsid w:val="00717346"/>
    <w:rsid w:val="00721459"/>
    <w:rsid w:val="00722B19"/>
    <w:rsid w:val="0072398E"/>
    <w:rsid w:val="0072458D"/>
    <w:rsid w:val="00726EC4"/>
    <w:rsid w:val="00726F6F"/>
    <w:rsid w:val="00727283"/>
    <w:rsid w:val="00730D5A"/>
    <w:rsid w:val="00733215"/>
    <w:rsid w:val="0073336F"/>
    <w:rsid w:val="0073416A"/>
    <w:rsid w:val="007354D1"/>
    <w:rsid w:val="00736FDB"/>
    <w:rsid w:val="007372D1"/>
    <w:rsid w:val="007375F5"/>
    <w:rsid w:val="0074095F"/>
    <w:rsid w:val="00742CCE"/>
    <w:rsid w:val="00742E9C"/>
    <w:rsid w:val="007437B7"/>
    <w:rsid w:val="00744C67"/>
    <w:rsid w:val="00746B9C"/>
    <w:rsid w:val="00751A9A"/>
    <w:rsid w:val="007527FA"/>
    <w:rsid w:val="00752BB9"/>
    <w:rsid w:val="00754D77"/>
    <w:rsid w:val="00754EA5"/>
    <w:rsid w:val="00756344"/>
    <w:rsid w:val="0075694D"/>
    <w:rsid w:val="0076082C"/>
    <w:rsid w:val="00762C78"/>
    <w:rsid w:val="00763FE9"/>
    <w:rsid w:val="0076400E"/>
    <w:rsid w:val="007647D3"/>
    <w:rsid w:val="00764E79"/>
    <w:rsid w:val="00765606"/>
    <w:rsid w:val="00765A2E"/>
    <w:rsid w:val="00767D3E"/>
    <w:rsid w:val="00771BD7"/>
    <w:rsid w:val="007743DA"/>
    <w:rsid w:val="007771A2"/>
    <w:rsid w:val="00777A2A"/>
    <w:rsid w:val="00785192"/>
    <w:rsid w:val="00786777"/>
    <w:rsid w:val="00792575"/>
    <w:rsid w:val="007932B2"/>
    <w:rsid w:val="007940D0"/>
    <w:rsid w:val="0079509F"/>
    <w:rsid w:val="0079519F"/>
    <w:rsid w:val="007956DE"/>
    <w:rsid w:val="00797367"/>
    <w:rsid w:val="0079777A"/>
    <w:rsid w:val="00797903"/>
    <w:rsid w:val="007A01FD"/>
    <w:rsid w:val="007A0972"/>
    <w:rsid w:val="007A1283"/>
    <w:rsid w:val="007A19A0"/>
    <w:rsid w:val="007A3AEE"/>
    <w:rsid w:val="007A633A"/>
    <w:rsid w:val="007A7C3D"/>
    <w:rsid w:val="007B0885"/>
    <w:rsid w:val="007B0BC5"/>
    <w:rsid w:val="007B3512"/>
    <w:rsid w:val="007B3A77"/>
    <w:rsid w:val="007B3CF2"/>
    <w:rsid w:val="007B3D4B"/>
    <w:rsid w:val="007B48A5"/>
    <w:rsid w:val="007B4A9A"/>
    <w:rsid w:val="007B540B"/>
    <w:rsid w:val="007B7B04"/>
    <w:rsid w:val="007B7BE9"/>
    <w:rsid w:val="007C1C99"/>
    <w:rsid w:val="007C2407"/>
    <w:rsid w:val="007C2546"/>
    <w:rsid w:val="007C2DA8"/>
    <w:rsid w:val="007C3B48"/>
    <w:rsid w:val="007C426F"/>
    <w:rsid w:val="007C46C6"/>
    <w:rsid w:val="007C554B"/>
    <w:rsid w:val="007C7164"/>
    <w:rsid w:val="007D0FDE"/>
    <w:rsid w:val="007D3700"/>
    <w:rsid w:val="007D6590"/>
    <w:rsid w:val="007D68F4"/>
    <w:rsid w:val="007D6AE1"/>
    <w:rsid w:val="007D7A39"/>
    <w:rsid w:val="007E2686"/>
    <w:rsid w:val="007E3E64"/>
    <w:rsid w:val="007E47DA"/>
    <w:rsid w:val="007E4B0E"/>
    <w:rsid w:val="007E4CAF"/>
    <w:rsid w:val="007E5476"/>
    <w:rsid w:val="007E5872"/>
    <w:rsid w:val="007E5C8A"/>
    <w:rsid w:val="007E5D26"/>
    <w:rsid w:val="007F09C5"/>
    <w:rsid w:val="007F1767"/>
    <w:rsid w:val="007F2871"/>
    <w:rsid w:val="007F2A79"/>
    <w:rsid w:val="007F2AEB"/>
    <w:rsid w:val="007F4C1B"/>
    <w:rsid w:val="007F70AB"/>
    <w:rsid w:val="007F7953"/>
    <w:rsid w:val="00802FCF"/>
    <w:rsid w:val="00807D84"/>
    <w:rsid w:val="0081005F"/>
    <w:rsid w:val="00810429"/>
    <w:rsid w:val="00811E9E"/>
    <w:rsid w:val="008138F2"/>
    <w:rsid w:val="00813E4A"/>
    <w:rsid w:val="008149D1"/>
    <w:rsid w:val="0081592A"/>
    <w:rsid w:val="00815B6D"/>
    <w:rsid w:val="0081656C"/>
    <w:rsid w:val="00823F0B"/>
    <w:rsid w:val="0082426C"/>
    <w:rsid w:val="00825A50"/>
    <w:rsid w:val="00826D40"/>
    <w:rsid w:val="008275D3"/>
    <w:rsid w:val="008304F1"/>
    <w:rsid w:val="0083122B"/>
    <w:rsid w:val="008318DE"/>
    <w:rsid w:val="00832092"/>
    <w:rsid w:val="00833231"/>
    <w:rsid w:val="00833453"/>
    <w:rsid w:val="008343AD"/>
    <w:rsid w:val="0083625E"/>
    <w:rsid w:val="0083630E"/>
    <w:rsid w:val="00840346"/>
    <w:rsid w:val="0084163E"/>
    <w:rsid w:val="008421D0"/>
    <w:rsid w:val="0084289A"/>
    <w:rsid w:val="00842EC9"/>
    <w:rsid w:val="00846964"/>
    <w:rsid w:val="00847F8D"/>
    <w:rsid w:val="0085020A"/>
    <w:rsid w:val="00850253"/>
    <w:rsid w:val="00850275"/>
    <w:rsid w:val="008524DE"/>
    <w:rsid w:val="008541B6"/>
    <w:rsid w:val="008545D3"/>
    <w:rsid w:val="0085773D"/>
    <w:rsid w:val="008577D3"/>
    <w:rsid w:val="0086000C"/>
    <w:rsid w:val="00861055"/>
    <w:rsid w:val="00862283"/>
    <w:rsid w:val="00863CCF"/>
    <w:rsid w:val="00863DF7"/>
    <w:rsid w:val="00864D5F"/>
    <w:rsid w:val="00864DF4"/>
    <w:rsid w:val="00865709"/>
    <w:rsid w:val="00870374"/>
    <w:rsid w:val="00871FBF"/>
    <w:rsid w:val="00872D82"/>
    <w:rsid w:val="00873601"/>
    <w:rsid w:val="008743B8"/>
    <w:rsid w:val="00875D2C"/>
    <w:rsid w:val="008762D2"/>
    <w:rsid w:val="00876610"/>
    <w:rsid w:val="008767E3"/>
    <w:rsid w:val="00877FC3"/>
    <w:rsid w:val="008806CA"/>
    <w:rsid w:val="008827BD"/>
    <w:rsid w:val="008828ED"/>
    <w:rsid w:val="0088313F"/>
    <w:rsid w:val="00883A8D"/>
    <w:rsid w:val="00884262"/>
    <w:rsid w:val="008865EA"/>
    <w:rsid w:val="00887118"/>
    <w:rsid w:val="008874CF"/>
    <w:rsid w:val="00887ACB"/>
    <w:rsid w:val="008903E7"/>
    <w:rsid w:val="008921F5"/>
    <w:rsid w:val="008929AE"/>
    <w:rsid w:val="00893D02"/>
    <w:rsid w:val="0089417D"/>
    <w:rsid w:val="00894389"/>
    <w:rsid w:val="008947DB"/>
    <w:rsid w:val="008959ED"/>
    <w:rsid w:val="00897453"/>
    <w:rsid w:val="008A13C6"/>
    <w:rsid w:val="008A4853"/>
    <w:rsid w:val="008A6904"/>
    <w:rsid w:val="008A7527"/>
    <w:rsid w:val="008A78EE"/>
    <w:rsid w:val="008B2229"/>
    <w:rsid w:val="008B22BE"/>
    <w:rsid w:val="008B269E"/>
    <w:rsid w:val="008B299D"/>
    <w:rsid w:val="008B3882"/>
    <w:rsid w:val="008B3C78"/>
    <w:rsid w:val="008B4066"/>
    <w:rsid w:val="008B4DA2"/>
    <w:rsid w:val="008B7B98"/>
    <w:rsid w:val="008C0807"/>
    <w:rsid w:val="008C184B"/>
    <w:rsid w:val="008C209E"/>
    <w:rsid w:val="008C294C"/>
    <w:rsid w:val="008C2A53"/>
    <w:rsid w:val="008C32AA"/>
    <w:rsid w:val="008C5026"/>
    <w:rsid w:val="008D02EC"/>
    <w:rsid w:val="008D0ECD"/>
    <w:rsid w:val="008D28C0"/>
    <w:rsid w:val="008D3963"/>
    <w:rsid w:val="008D4978"/>
    <w:rsid w:val="008D4C9D"/>
    <w:rsid w:val="008D71A2"/>
    <w:rsid w:val="008D727B"/>
    <w:rsid w:val="008E0409"/>
    <w:rsid w:val="008E049B"/>
    <w:rsid w:val="008E1C7E"/>
    <w:rsid w:val="008E40CF"/>
    <w:rsid w:val="008E439F"/>
    <w:rsid w:val="008E48F1"/>
    <w:rsid w:val="008E591D"/>
    <w:rsid w:val="008F1EE9"/>
    <w:rsid w:val="008F361C"/>
    <w:rsid w:val="008F654A"/>
    <w:rsid w:val="00901878"/>
    <w:rsid w:val="009032D1"/>
    <w:rsid w:val="00903CE5"/>
    <w:rsid w:val="009040E8"/>
    <w:rsid w:val="0090434A"/>
    <w:rsid w:val="00905C40"/>
    <w:rsid w:val="00905FF5"/>
    <w:rsid w:val="00906827"/>
    <w:rsid w:val="00906DD5"/>
    <w:rsid w:val="00906F20"/>
    <w:rsid w:val="00907A3E"/>
    <w:rsid w:val="009100C7"/>
    <w:rsid w:val="00913CA2"/>
    <w:rsid w:val="00913F9E"/>
    <w:rsid w:val="00916792"/>
    <w:rsid w:val="009169DD"/>
    <w:rsid w:val="00917C5B"/>
    <w:rsid w:val="009215BF"/>
    <w:rsid w:val="00922B50"/>
    <w:rsid w:val="009238DF"/>
    <w:rsid w:val="00923DE9"/>
    <w:rsid w:val="0092436F"/>
    <w:rsid w:val="00927065"/>
    <w:rsid w:val="00930271"/>
    <w:rsid w:val="00930788"/>
    <w:rsid w:val="00931748"/>
    <w:rsid w:val="00931D0F"/>
    <w:rsid w:val="00933BF7"/>
    <w:rsid w:val="00933C61"/>
    <w:rsid w:val="00934F20"/>
    <w:rsid w:val="009357AB"/>
    <w:rsid w:val="009368E0"/>
    <w:rsid w:val="009415C9"/>
    <w:rsid w:val="00941FF2"/>
    <w:rsid w:val="00945DBC"/>
    <w:rsid w:val="00947259"/>
    <w:rsid w:val="0095273F"/>
    <w:rsid w:val="00952988"/>
    <w:rsid w:val="00954A9A"/>
    <w:rsid w:val="009551B0"/>
    <w:rsid w:val="00955552"/>
    <w:rsid w:val="0095626C"/>
    <w:rsid w:val="009619D5"/>
    <w:rsid w:val="00962378"/>
    <w:rsid w:val="00962772"/>
    <w:rsid w:val="00963B4D"/>
    <w:rsid w:val="0096511F"/>
    <w:rsid w:val="009672D1"/>
    <w:rsid w:val="00967ED3"/>
    <w:rsid w:val="009705F8"/>
    <w:rsid w:val="00970751"/>
    <w:rsid w:val="00970F0D"/>
    <w:rsid w:val="00971B59"/>
    <w:rsid w:val="0097289A"/>
    <w:rsid w:val="00972EBF"/>
    <w:rsid w:val="0097573D"/>
    <w:rsid w:val="0097708C"/>
    <w:rsid w:val="009801F7"/>
    <w:rsid w:val="00981D26"/>
    <w:rsid w:val="00982206"/>
    <w:rsid w:val="00983713"/>
    <w:rsid w:val="00984F0C"/>
    <w:rsid w:val="00990651"/>
    <w:rsid w:val="00990B02"/>
    <w:rsid w:val="009919E2"/>
    <w:rsid w:val="00992A9D"/>
    <w:rsid w:val="00992E54"/>
    <w:rsid w:val="009931D0"/>
    <w:rsid w:val="00994FB5"/>
    <w:rsid w:val="009A0276"/>
    <w:rsid w:val="009B3AFD"/>
    <w:rsid w:val="009B57EA"/>
    <w:rsid w:val="009B7B37"/>
    <w:rsid w:val="009C1AEB"/>
    <w:rsid w:val="009C4301"/>
    <w:rsid w:val="009C4340"/>
    <w:rsid w:val="009C4CC4"/>
    <w:rsid w:val="009C55AC"/>
    <w:rsid w:val="009C626E"/>
    <w:rsid w:val="009C7C5E"/>
    <w:rsid w:val="009D1160"/>
    <w:rsid w:val="009D14D4"/>
    <w:rsid w:val="009D2517"/>
    <w:rsid w:val="009D3CB8"/>
    <w:rsid w:val="009E09E0"/>
    <w:rsid w:val="009E0FCE"/>
    <w:rsid w:val="009E2873"/>
    <w:rsid w:val="009E2B64"/>
    <w:rsid w:val="009E2E5E"/>
    <w:rsid w:val="009E5818"/>
    <w:rsid w:val="009F0677"/>
    <w:rsid w:val="009F079F"/>
    <w:rsid w:val="009F07C9"/>
    <w:rsid w:val="009F1D10"/>
    <w:rsid w:val="009F1DC1"/>
    <w:rsid w:val="009F52E4"/>
    <w:rsid w:val="009F592A"/>
    <w:rsid w:val="009F5E2F"/>
    <w:rsid w:val="009F604F"/>
    <w:rsid w:val="009F7555"/>
    <w:rsid w:val="009F75D6"/>
    <w:rsid w:val="00A03186"/>
    <w:rsid w:val="00A049F9"/>
    <w:rsid w:val="00A05452"/>
    <w:rsid w:val="00A07614"/>
    <w:rsid w:val="00A07CE3"/>
    <w:rsid w:val="00A1023E"/>
    <w:rsid w:val="00A11BAA"/>
    <w:rsid w:val="00A1291C"/>
    <w:rsid w:val="00A136CB"/>
    <w:rsid w:val="00A13820"/>
    <w:rsid w:val="00A13E26"/>
    <w:rsid w:val="00A157D6"/>
    <w:rsid w:val="00A15DAA"/>
    <w:rsid w:val="00A17DAC"/>
    <w:rsid w:val="00A20567"/>
    <w:rsid w:val="00A22F1D"/>
    <w:rsid w:val="00A23182"/>
    <w:rsid w:val="00A3035F"/>
    <w:rsid w:val="00A306DA"/>
    <w:rsid w:val="00A3381D"/>
    <w:rsid w:val="00A339D1"/>
    <w:rsid w:val="00A35A4C"/>
    <w:rsid w:val="00A35C1A"/>
    <w:rsid w:val="00A361B7"/>
    <w:rsid w:val="00A41ABB"/>
    <w:rsid w:val="00A43CA6"/>
    <w:rsid w:val="00A44813"/>
    <w:rsid w:val="00A45859"/>
    <w:rsid w:val="00A45860"/>
    <w:rsid w:val="00A45891"/>
    <w:rsid w:val="00A46566"/>
    <w:rsid w:val="00A477DE"/>
    <w:rsid w:val="00A47F0F"/>
    <w:rsid w:val="00A47F4A"/>
    <w:rsid w:val="00A56491"/>
    <w:rsid w:val="00A567FE"/>
    <w:rsid w:val="00A574E1"/>
    <w:rsid w:val="00A61FD2"/>
    <w:rsid w:val="00A63EFE"/>
    <w:rsid w:val="00A63F19"/>
    <w:rsid w:val="00A64919"/>
    <w:rsid w:val="00A64A1F"/>
    <w:rsid w:val="00A652EE"/>
    <w:rsid w:val="00A65464"/>
    <w:rsid w:val="00A67E9A"/>
    <w:rsid w:val="00A7049B"/>
    <w:rsid w:val="00A70919"/>
    <w:rsid w:val="00A722D3"/>
    <w:rsid w:val="00A727AE"/>
    <w:rsid w:val="00A735B2"/>
    <w:rsid w:val="00A756FD"/>
    <w:rsid w:val="00A811CF"/>
    <w:rsid w:val="00A8274C"/>
    <w:rsid w:val="00A83EA8"/>
    <w:rsid w:val="00A85BF1"/>
    <w:rsid w:val="00A85C37"/>
    <w:rsid w:val="00A85EDB"/>
    <w:rsid w:val="00A87D2E"/>
    <w:rsid w:val="00A90BD4"/>
    <w:rsid w:val="00A90CA6"/>
    <w:rsid w:val="00A915B9"/>
    <w:rsid w:val="00A93B9F"/>
    <w:rsid w:val="00A948F6"/>
    <w:rsid w:val="00A96F07"/>
    <w:rsid w:val="00AA071B"/>
    <w:rsid w:val="00AA21B4"/>
    <w:rsid w:val="00AA2BAD"/>
    <w:rsid w:val="00AA464D"/>
    <w:rsid w:val="00AA5E46"/>
    <w:rsid w:val="00AA70DA"/>
    <w:rsid w:val="00AB0A09"/>
    <w:rsid w:val="00AB39EA"/>
    <w:rsid w:val="00AB3B5D"/>
    <w:rsid w:val="00AB4934"/>
    <w:rsid w:val="00AB4BFF"/>
    <w:rsid w:val="00AB564F"/>
    <w:rsid w:val="00AB5C34"/>
    <w:rsid w:val="00AB6F0C"/>
    <w:rsid w:val="00AC0262"/>
    <w:rsid w:val="00AC1B03"/>
    <w:rsid w:val="00AC2B0B"/>
    <w:rsid w:val="00AC5EB7"/>
    <w:rsid w:val="00AC5F6C"/>
    <w:rsid w:val="00AC6B65"/>
    <w:rsid w:val="00AD16FA"/>
    <w:rsid w:val="00AD1DBB"/>
    <w:rsid w:val="00AD2D53"/>
    <w:rsid w:val="00AD309B"/>
    <w:rsid w:val="00AD37A9"/>
    <w:rsid w:val="00AD38EB"/>
    <w:rsid w:val="00AD3F98"/>
    <w:rsid w:val="00AD41AB"/>
    <w:rsid w:val="00AD4553"/>
    <w:rsid w:val="00AD4719"/>
    <w:rsid w:val="00AD5058"/>
    <w:rsid w:val="00AD5097"/>
    <w:rsid w:val="00AD5254"/>
    <w:rsid w:val="00AD5E8F"/>
    <w:rsid w:val="00AE002B"/>
    <w:rsid w:val="00AE0358"/>
    <w:rsid w:val="00AE24A5"/>
    <w:rsid w:val="00AE2945"/>
    <w:rsid w:val="00AE3578"/>
    <w:rsid w:val="00AE44AC"/>
    <w:rsid w:val="00AF1C8A"/>
    <w:rsid w:val="00AF2A80"/>
    <w:rsid w:val="00AF3293"/>
    <w:rsid w:val="00AF3541"/>
    <w:rsid w:val="00AF4512"/>
    <w:rsid w:val="00AF4F1F"/>
    <w:rsid w:val="00AF6784"/>
    <w:rsid w:val="00AF7100"/>
    <w:rsid w:val="00B000F1"/>
    <w:rsid w:val="00B01925"/>
    <w:rsid w:val="00B05088"/>
    <w:rsid w:val="00B05439"/>
    <w:rsid w:val="00B07E9F"/>
    <w:rsid w:val="00B137C1"/>
    <w:rsid w:val="00B13936"/>
    <w:rsid w:val="00B145F0"/>
    <w:rsid w:val="00B1581E"/>
    <w:rsid w:val="00B165E9"/>
    <w:rsid w:val="00B1665C"/>
    <w:rsid w:val="00B16F9D"/>
    <w:rsid w:val="00B2080F"/>
    <w:rsid w:val="00B20A2A"/>
    <w:rsid w:val="00B20B39"/>
    <w:rsid w:val="00B21BB2"/>
    <w:rsid w:val="00B21BB4"/>
    <w:rsid w:val="00B2354C"/>
    <w:rsid w:val="00B23BB8"/>
    <w:rsid w:val="00B24BFC"/>
    <w:rsid w:val="00B2619A"/>
    <w:rsid w:val="00B3025F"/>
    <w:rsid w:val="00B30466"/>
    <w:rsid w:val="00B310D4"/>
    <w:rsid w:val="00B3167F"/>
    <w:rsid w:val="00B33BCA"/>
    <w:rsid w:val="00B4153F"/>
    <w:rsid w:val="00B42E59"/>
    <w:rsid w:val="00B44106"/>
    <w:rsid w:val="00B45863"/>
    <w:rsid w:val="00B4736B"/>
    <w:rsid w:val="00B53E64"/>
    <w:rsid w:val="00B543C1"/>
    <w:rsid w:val="00B54B8C"/>
    <w:rsid w:val="00B553D2"/>
    <w:rsid w:val="00B564D9"/>
    <w:rsid w:val="00B566ED"/>
    <w:rsid w:val="00B61E4A"/>
    <w:rsid w:val="00B61E62"/>
    <w:rsid w:val="00B62A25"/>
    <w:rsid w:val="00B63946"/>
    <w:rsid w:val="00B63965"/>
    <w:rsid w:val="00B63C02"/>
    <w:rsid w:val="00B63F90"/>
    <w:rsid w:val="00B64484"/>
    <w:rsid w:val="00B650C0"/>
    <w:rsid w:val="00B65AEA"/>
    <w:rsid w:val="00B733FC"/>
    <w:rsid w:val="00B73D73"/>
    <w:rsid w:val="00B746F8"/>
    <w:rsid w:val="00B76419"/>
    <w:rsid w:val="00B77C1C"/>
    <w:rsid w:val="00B84EB5"/>
    <w:rsid w:val="00B8500F"/>
    <w:rsid w:val="00B856DE"/>
    <w:rsid w:val="00B85A80"/>
    <w:rsid w:val="00B86C8F"/>
    <w:rsid w:val="00B90648"/>
    <w:rsid w:val="00B90D82"/>
    <w:rsid w:val="00B920C2"/>
    <w:rsid w:val="00B93470"/>
    <w:rsid w:val="00B93E8D"/>
    <w:rsid w:val="00B94094"/>
    <w:rsid w:val="00B94B62"/>
    <w:rsid w:val="00B95904"/>
    <w:rsid w:val="00B9671F"/>
    <w:rsid w:val="00B96BF5"/>
    <w:rsid w:val="00B97DAE"/>
    <w:rsid w:val="00BA0914"/>
    <w:rsid w:val="00BA166F"/>
    <w:rsid w:val="00BA1F51"/>
    <w:rsid w:val="00BA263C"/>
    <w:rsid w:val="00BA2B37"/>
    <w:rsid w:val="00BA4015"/>
    <w:rsid w:val="00BA4785"/>
    <w:rsid w:val="00BB3871"/>
    <w:rsid w:val="00BC172F"/>
    <w:rsid w:val="00BC37CF"/>
    <w:rsid w:val="00BC3959"/>
    <w:rsid w:val="00BC3E2D"/>
    <w:rsid w:val="00BC52F8"/>
    <w:rsid w:val="00BC5551"/>
    <w:rsid w:val="00BC621A"/>
    <w:rsid w:val="00BC6356"/>
    <w:rsid w:val="00BC77CD"/>
    <w:rsid w:val="00BD21C3"/>
    <w:rsid w:val="00BD62C5"/>
    <w:rsid w:val="00BD6CF7"/>
    <w:rsid w:val="00BD7093"/>
    <w:rsid w:val="00BD71FA"/>
    <w:rsid w:val="00BE04DA"/>
    <w:rsid w:val="00BE086B"/>
    <w:rsid w:val="00BE10D1"/>
    <w:rsid w:val="00BE1BD2"/>
    <w:rsid w:val="00BE1E74"/>
    <w:rsid w:val="00BE233F"/>
    <w:rsid w:val="00BE256E"/>
    <w:rsid w:val="00BE30D0"/>
    <w:rsid w:val="00BE47CF"/>
    <w:rsid w:val="00BE556E"/>
    <w:rsid w:val="00BF0076"/>
    <w:rsid w:val="00BF01DF"/>
    <w:rsid w:val="00BF04CD"/>
    <w:rsid w:val="00BF21F8"/>
    <w:rsid w:val="00BF3031"/>
    <w:rsid w:val="00BF45DB"/>
    <w:rsid w:val="00BF475D"/>
    <w:rsid w:val="00BF4A17"/>
    <w:rsid w:val="00BF5673"/>
    <w:rsid w:val="00BF5870"/>
    <w:rsid w:val="00BF7F26"/>
    <w:rsid w:val="00C01684"/>
    <w:rsid w:val="00C01D0C"/>
    <w:rsid w:val="00C01D5F"/>
    <w:rsid w:val="00C0213A"/>
    <w:rsid w:val="00C021DC"/>
    <w:rsid w:val="00C0227D"/>
    <w:rsid w:val="00C030C5"/>
    <w:rsid w:val="00C0344B"/>
    <w:rsid w:val="00C03C72"/>
    <w:rsid w:val="00C05D72"/>
    <w:rsid w:val="00C10D2B"/>
    <w:rsid w:val="00C12639"/>
    <w:rsid w:val="00C13465"/>
    <w:rsid w:val="00C14D61"/>
    <w:rsid w:val="00C15173"/>
    <w:rsid w:val="00C15C72"/>
    <w:rsid w:val="00C15EA3"/>
    <w:rsid w:val="00C1660D"/>
    <w:rsid w:val="00C17805"/>
    <w:rsid w:val="00C23601"/>
    <w:rsid w:val="00C23A92"/>
    <w:rsid w:val="00C250E1"/>
    <w:rsid w:val="00C2795C"/>
    <w:rsid w:val="00C31A4B"/>
    <w:rsid w:val="00C320C1"/>
    <w:rsid w:val="00C32396"/>
    <w:rsid w:val="00C33115"/>
    <w:rsid w:val="00C3465A"/>
    <w:rsid w:val="00C34946"/>
    <w:rsid w:val="00C3647D"/>
    <w:rsid w:val="00C40294"/>
    <w:rsid w:val="00C43585"/>
    <w:rsid w:val="00C446DA"/>
    <w:rsid w:val="00C455AF"/>
    <w:rsid w:val="00C472F9"/>
    <w:rsid w:val="00C5016B"/>
    <w:rsid w:val="00C5097A"/>
    <w:rsid w:val="00C513A6"/>
    <w:rsid w:val="00C5264D"/>
    <w:rsid w:val="00C52E41"/>
    <w:rsid w:val="00C57F8A"/>
    <w:rsid w:val="00C60011"/>
    <w:rsid w:val="00C61FD9"/>
    <w:rsid w:val="00C62952"/>
    <w:rsid w:val="00C63FB7"/>
    <w:rsid w:val="00C6591C"/>
    <w:rsid w:val="00C661A9"/>
    <w:rsid w:val="00C70683"/>
    <w:rsid w:val="00C70B16"/>
    <w:rsid w:val="00C70CA4"/>
    <w:rsid w:val="00C71710"/>
    <w:rsid w:val="00C71DF9"/>
    <w:rsid w:val="00C727FE"/>
    <w:rsid w:val="00C7298B"/>
    <w:rsid w:val="00C74A87"/>
    <w:rsid w:val="00C764AF"/>
    <w:rsid w:val="00C8281D"/>
    <w:rsid w:val="00C83A97"/>
    <w:rsid w:val="00C84364"/>
    <w:rsid w:val="00C848DD"/>
    <w:rsid w:val="00C852EE"/>
    <w:rsid w:val="00C86E7E"/>
    <w:rsid w:val="00C87381"/>
    <w:rsid w:val="00C87F5E"/>
    <w:rsid w:val="00C9292C"/>
    <w:rsid w:val="00C9366E"/>
    <w:rsid w:val="00C94697"/>
    <w:rsid w:val="00C951E1"/>
    <w:rsid w:val="00C9772E"/>
    <w:rsid w:val="00CA01F9"/>
    <w:rsid w:val="00CA034E"/>
    <w:rsid w:val="00CA2BC9"/>
    <w:rsid w:val="00CA3C28"/>
    <w:rsid w:val="00CA5697"/>
    <w:rsid w:val="00CA7175"/>
    <w:rsid w:val="00CA799C"/>
    <w:rsid w:val="00CA7BB0"/>
    <w:rsid w:val="00CB0648"/>
    <w:rsid w:val="00CB0AE8"/>
    <w:rsid w:val="00CB299B"/>
    <w:rsid w:val="00CB2F66"/>
    <w:rsid w:val="00CB48BE"/>
    <w:rsid w:val="00CB4ACC"/>
    <w:rsid w:val="00CB5F9E"/>
    <w:rsid w:val="00CB602F"/>
    <w:rsid w:val="00CB65CD"/>
    <w:rsid w:val="00CC1781"/>
    <w:rsid w:val="00CC25EE"/>
    <w:rsid w:val="00CC29B4"/>
    <w:rsid w:val="00CD1BC0"/>
    <w:rsid w:val="00CD1E98"/>
    <w:rsid w:val="00CD52A3"/>
    <w:rsid w:val="00CD5624"/>
    <w:rsid w:val="00CD5750"/>
    <w:rsid w:val="00CD72AA"/>
    <w:rsid w:val="00CD77CE"/>
    <w:rsid w:val="00CE096E"/>
    <w:rsid w:val="00CE2656"/>
    <w:rsid w:val="00CE34C8"/>
    <w:rsid w:val="00CE4A01"/>
    <w:rsid w:val="00CE6840"/>
    <w:rsid w:val="00CE6A13"/>
    <w:rsid w:val="00CE78FA"/>
    <w:rsid w:val="00CF04D1"/>
    <w:rsid w:val="00CF0770"/>
    <w:rsid w:val="00CF2F0C"/>
    <w:rsid w:val="00CF3EA7"/>
    <w:rsid w:val="00D00530"/>
    <w:rsid w:val="00D010F0"/>
    <w:rsid w:val="00D0118C"/>
    <w:rsid w:val="00D033EA"/>
    <w:rsid w:val="00D04348"/>
    <w:rsid w:val="00D05539"/>
    <w:rsid w:val="00D056C4"/>
    <w:rsid w:val="00D065B7"/>
    <w:rsid w:val="00D065F1"/>
    <w:rsid w:val="00D06683"/>
    <w:rsid w:val="00D06CD9"/>
    <w:rsid w:val="00D072AA"/>
    <w:rsid w:val="00D1106F"/>
    <w:rsid w:val="00D120CD"/>
    <w:rsid w:val="00D12623"/>
    <w:rsid w:val="00D128D8"/>
    <w:rsid w:val="00D1358D"/>
    <w:rsid w:val="00D17289"/>
    <w:rsid w:val="00D217DE"/>
    <w:rsid w:val="00D24202"/>
    <w:rsid w:val="00D24DB8"/>
    <w:rsid w:val="00D2650A"/>
    <w:rsid w:val="00D2684E"/>
    <w:rsid w:val="00D309E6"/>
    <w:rsid w:val="00D30B44"/>
    <w:rsid w:val="00D30BDF"/>
    <w:rsid w:val="00D311C6"/>
    <w:rsid w:val="00D35F0E"/>
    <w:rsid w:val="00D40204"/>
    <w:rsid w:val="00D40F22"/>
    <w:rsid w:val="00D42A8A"/>
    <w:rsid w:val="00D46CE4"/>
    <w:rsid w:val="00D5014A"/>
    <w:rsid w:val="00D505E5"/>
    <w:rsid w:val="00D51329"/>
    <w:rsid w:val="00D5143E"/>
    <w:rsid w:val="00D531AD"/>
    <w:rsid w:val="00D56A50"/>
    <w:rsid w:val="00D57DF8"/>
    <w:rsid w:val="00D613B7"/>
    <w:rsid w:val="00D63CC5"/>
    <w:rsid w:val="00D64D43"/>
    <w:rsid w:val="00D66007"/>
    <w:rsid w:val="00D66E25"/>
    <w:rsid w:val="00D679AA"/>
    <w:rsid w:val="00D67E29"/>
    <w:rsid w:val="00D7187C"/>
    <w:rsid w:val="00D72F9E"/>
    <w:rsid w:val="00D732EB"/>
    <w:rsid w:val="00D73473"/>
    <w:rsid w:val="00D75F0D"/>
    <w:rsid w:val="00D76401"/>
    <w:rsid w:val="00D7655D"/>
    <w:rsid w:val="00D7664A"/>
    <w:rsid w:val="00D819B1"/>
    <w:rsid w:val="00D81E3A"/>
    <w:rsid w:val="00D81FD5"/>
    <w:rsid w:val="00D82BC6"/>
    <w:rsid w:val="00D840A8"/>
    <w:rsid w:val="00D854DE"/>
    <w:rsid w:val="00D85A2C"/>
    <w:rsid w:val="00D90A8E"/>
    <w:rsid w:val="00D91DD2"/>
    <w:rsid w:val="00D927F7"/>
    <w:rsid w:val="00D92AE4"/>
    <w:rsid w:val="00D949DF"/>
    <w:rsid w:val="00D9620A"/>
    <w:rsid w:val="00D9668C"/>
    <w:rsid w:val="00D96A03"/>
    <w:rsid w:val="00D97D52"/>
    <w:rsid w:val="00DA09F7"/>
    <w:rsid w:val="00DA0A35"/>
    <w:rsid w:val="00DA1392"/>
    <w:rsid w:val="00DA1E86"/>
    <w:rsid w:val="00DA3F06"/>
    <w:rsid w:val="00DA50BF"/>
    <w:rsid w:val="00DA6C3C"/>
    <w:rsid w:val="00DA714D"/>
    <w:rsid w:val="00DB0245"/>
    <w:rsid w:val="00DB1CAF"/>
    <w:rsid w:val="00DB3520"/>
    <w:rsid w:val="00DB4675"/>
    <w:rsid w:val="00DB4BE7"/>
    <w:rsid w:val="00DB531E"/>
    <w:rsid w:val="00DB6B92"/>
    <w:rsid w:val="00DB7415"/>
    <w:rsid w:val="00DB747E"/>
    <w:rsid w:val="00DC2DAB"/>
    <w:rsid w:val="00DC3003"/>
    <w:rsid w:val="00DC3078"/>
    <w:rsid w:val="00DC4040"/>
    <w:rsid w:val="00DC6070"/>
    <w:rsid w:val="00DC6D81"/>
    <w:rsid w:val="00DC72E7"/>
    <w:rsid w:val="00DD0AC6"/>
    <w:rsid w:val="00DD1FE3"/>
    <w:rsid w:val="00DD22E4"/>
    <w:rsid w:val="00DD3F4F"/>
    <w:rsid w:val="00DD5197"/>
    <w:rsid w:val="00DD5FD3"/>
    <w:rsid w:val="00DD6475"/>
    <w:rsid w:val="00DD699F"/>
    <w:rsid w:val="00DD7B1F"/>
    <w:rsid w:val="00DE190C"/>
    <w:rsid w:val="00DE4443"/>
    <w:rsid w:val="00DE6E0A"/>
    <w:rsid w:val="00DE6E17"/>
    <w:rsid w:val="00DE7B6D"/>
    <w:rsid w:val="00DF1E8D"/>
    <w:rsid w:val="00DF4DE7"/>
    <w:rsid w:val="00DF69F8"/>
    <w:rsid w:val="00E01C24"/>
    <w:rsid w:val="00E03D03"/>
    <w:rsid w:val="00E05369"/>
    <w:rsid w:val="00E05C90"/>
    <w:rsid w:val="00E065AA"/>
    <w:rsid w:val="00E0713D"/>
    <w:rsid w:val="00E1361C"/>
    <w:rsid w:val="00E14BD3"/>
    <w:rsid w:val="00E1584D"/>
    <w:rsid w:val="00E158AC"/>
    <w:rsid w:val="00E16C8A"/>
    <w:rsid w:val="00E17E46"/>
    <w:rsid w:val="00E24425"/>
    <w:rsid w:val="00E25F69"/>
    <w:rsid w:val="00E267C9"/>
    <w:rsid w:val="00E27C37"/>
    <w:rsid w:val="00E307D8"/>
    <w:rsid w:val="00E327E9"/>
    <w:rsid w:val="00E34116"/>
    <w:rsid w:val="00E34A39"/>
    <w:rsid w:val="00E34D03"/>
    <w:rsid w:val="00E35625"/>
    <w:rsid w:val="00E37087"/>
    <w:rsid w:val="00E375C6"/>
    <w:rsid w:val="00E40631"/>
    <w:rsid w:val="00E41580"/>
    <w:rsid w:val="00E41C81"/>
    <w:rsid w:val="00E42AC7"/>
    <w:rsid w:val="00E42B0C"/>
    <w:rsid w:val="00E43C59"/>
    <w:rsid w:val="00E44883"/>
    <w:rsid w:val="00E506E6"/>
    <w:rsid w:val="00E53BD8"/>
    <w:rsid w:val="00E5413B"/>
    <w:rsid w:val="00E54768"/>
    <w:rsid w:val="00E5640A"/>
    <w:rsid w:val="00E56A2F"/>
    <w:rsid w:val="00E57D2F"/>
    <w:rsid w:val="00E6090B"/>
    <w:rsid w:val="00E6099A"/>
    <w:rsid w:val="00E60D71"/>
    <w:rsid w:val="00E62A24"/>
    <w:rsid w:val="00E654F1"/>
    <w:rsid w:val="00E6634E"/>
    <w:rsid w:val="00E666D5"/>
    <w:rsid w:val="00E720D6"/>
    <w:rsid w:val="00E7376E"/>
    <w:rsid w:val="00E765AF"/>
    <w:rsid w:val="00E85C07"/>
    <w:rsid w:val="00E86256"/>
    <w:rsid w:val="00E90F1C"/>
    <w:rsid w:val="00E92963"/>
    <w:rsid w:val="00E93BE1"/>
    <w:rsid w:val="00E94093"/>
    <w:rsid w:val="00E9517F"/>
    <w:rsid w:val="00EA04C8"/>
    <w:rsid w:val="00EA1518"/>
    <w:rsid w:val="00EA25AD"/>
    <w:rsid w:val="00EA4553"/>
    <w:rsid w:val="00EA53ED"/>
    <w:rsid w:val="00EA79FF"/>
    <w:rsid w:val="00EB018A"/>
    <w:rsid w:val="00EB366C"/>
    <w:rsid w:val="00EB43C6"/>
    <w:rsid w:val="00EB54AD"/>
    <w:rsid w:val="00EB5FE7"/>
    <w:rsid w:val="00EC098C"/>
    <w:rsid w:val="00EC0B98"/>
    <w:rsid w:val="00EC0C34"/>
    <w:rsid w:val="00EC0CB5"/>
    <w:rsid w:val="00EC10DF"/>
    <w:rsid w:val="00EC19D1"/>
    <w:rsid w:val="00EC30D8"/>
    <w:rsid w:val="00EC7362"/>
    <w:rsid w:val="00ED4FA2"/>
    <w:rsid w:val="00ED7A65"/>
    <w:rsid w:val="00EE1270"/>
    <w:rsid w:val="00EE14D0"/>
    <w:rsid w:val="00EE2056"/>
    <w:rsid w:val="00EE32D8"/>
    <w:rsid w:val="00EE39E7"/>
    <w:rsid w:val="00EE41EE"/>
    <w:rsid w:val="00EE4269"/>
    <w:rsid w:val="00EE54C9"/>
    <w:rsid w:val="00EE6D78"/>
    <w:rsid w:val="00EE70DA"/>
    <w:rsid w:val="00EE7209"/>
    <w:rsid w:val="00EF0B31"/>
    <w:rsid w:val="00EF308C"/>
    <w:rsid w:val="00EF5552"/>
    <w:rsid w:val="00EF576C"/>
    <w:rsid w:val="00EF768C"/>
    <w:rsid w:val="00F00575"/>
    <w:rsid w:val="00F00B04"/>
    <w:rsid w:val="00F0559F"/>
    <w:rsid w:val="00F05B54"/>
    <w:rsid w:val="00F1254E"/>
    <w:rsid w:val="00F13843"/>
    <w:rsid w:val="00F14394"/>
    <w:rsid w:val="00F15698"/>
    <w:rsid w:val="00F206A4"/>
    <w:rsid w:val="00F2097C"/>
    <w:rsid w:val="00F20BE1"/>
    <w:rsid w:val="00F21873"/>
    <w:rsid w:val="00F229BE"/>
    <w:rsid w:val="00F22FB9"/>
    <w:rsid w:val="00F236B6"/>
    <w:rsid w:val="00F23DA0"/>
    <w:rsid w:val="00F263F4"/>
    <w:rsid w:val="00F3128B"/>
    <w:rsid w:val="00F329F9"/>
    <w:rsid w:val="00F335A6"/>
    <w:rsid w:val="00F35032"/>
    <w:rsid w:val="00F35BE4"/>
    <w:rsid w:val="00F3736C"/>
    <w:rsid w:val="00F40B20"/>
    <w:rsid w:val="00F426C1"/>
    <w:rsid w:val="00F42A97"/>
    <w:rsid w:val="00F42B46"/>
    <w:rsid w:val="00F43BBA"/>
    <w:rsid w:val="00F43C01"/>
    <w:rsid w:val="00F43ECF"/>
    <w:rsid w:val="00F44706"/>
    <w:rsid w:val="00F45E7B"/>
    <w:rsid w:val="00F4691C"/>
    <w:rsid w:val="00F47BB3"/>
    <w:rsid w:val="00F522C1"/>
    <w:rsid w:val="00F52809"/>
    <w:rsid w:val="00F53560"/>
    <w:rsid w:val="00F55372"/>
    <w:rsid w:val="00F55577"/>
    <w:rsid w:val="00F6062F"/>
    <w:rsid w:val="00F60BEF"/>
    <w:rsid w:val="00F61121"/>
    <w:rsid w:val="00F63DC2"/>
    <w:rsid w:val="00F64D6D"/>
    <w:rsid w:val="00F65935"/>
    <w:rsid w:val="00F67815"/>
    <w:rsid w:val="00F709D2"/>
    <w:rsid w:val="00F7324F"/>
    <w:rsid w:val="00F73619"/>
    <w:rsid w:val="00F73CC0"/>
    <w:rsid w:val="00F754C2"/>
    <w:rsid w:val="00F76AEB"/>
    <w:rsid w:val="00F76D28"/>
    <w:rsid w:val="00F774BE"/>
    <w:rsid w:val="00F77AB3"/>
    <w:rsid w:val="00F808E6"/>
    <w:rsid w:val="00F82841"/>
    <w:rsid w:val="00F82FDE"/>
    <w:rsid w:val="00F831EE"/>
    <w:rsid w:val="00F85FB6"/>
    <w:rsid w:val="00F90BC7"/>
    <w:rsid w:val="00F90F6E"/>
    <w:rsid w:val="00F9111B"/>
    <w:rsid w:val="00F9164F"/>
    <w:rsid w:val="00F91722"/>
    <w:rsid w:val="00F91EC0"/>
    <w:rsid w:val="00F96675"/>
    <w:rsid w:val="00F969BC"/>
    <w:rsid w:val="00F97134"/>
    <w:rsid w:val="00F97686"/>
    <w:rsid w:val="00FA261F"/>
    <w:rsid w:val="00FA2D89"/>
    <w:rsid w:val="00FA4126"/>
    <w:rsid w:val="00FA5C7F"/>
    <w:rsid w:val="00FB0920"/>
    <w:rsid w:val="00FB1B61"/>
    <w:rsid w:val="00FB2532"/>
    <w:rsid w:val="00FB3E31"/>
    <w:rsid w:val="00FB519E"/>
    <w:rsid w:val="00FB69F8"/>
    <w:rsid w:val="00FB76AC"/>
    <w:rsid w:val="00FB7EB0"/>
    <w:rsid w:val="00FB7F4E"/>
    <w:rsid w:val="00FC0113"/>
    <w:rsid w:val="00FC18E0"/>
    <w:rsid w:val="00FC302E"/>
    <w:rsid w:val="00FC3E57"/>
    <w:rsid w:val="00FC65E6"/>
    <w:rsid w:val="00FC6BE6"/>
    <w:rsid w:val="00FC7152"/>
    <w:rsid w:val="00FD00A7"/>
    <w:rsid w:val="00FD1819"/>
    <w:rsid w:val="00FD1A43"/>
    <w:rsid w:val="00FD1F20"/>
    <w:rsid w:val="00FD3869"/>
    <w:rsid w:val="00FD516A"/>
    <w:rsid w:val="00FD519B"/>
    <w:rsid w:val="00FD5600"/>
    <w:rsid w:val="00FD6F70"/>
    <w:rsid w:val="00FD7B63"/>
    <w:rsid w:val="00FE12F1"/>
    <w:rsid w:val="00FE180F"/>
    <w:rsid w:val="00FE3061"/>
    <w:rsid w:val="00FE3DCD"/>
    <w:rsid w:val="00FE43D5"/>
    <w:rsid w:val="00FE7837"/>
    <w:rsid w:val="00FF0C85"/>
    <w:rsid w:val="00FF36F6"/>
    <w:rsid w:val="00FF4CCA"/>
    <w:rsid w:val="00FF4F7B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D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11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51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567</TotalTime>
  <Pages>3</Pages>
  <Words>554</Words>
  <Characters>3159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25</cp:revision>
  <dcterms:created xsi:type="dcterms:W3CDTF">2014-01-14T04:12:00Z</dcterms:created>
  <dcterms:modified xsi:type="dcterms:W3CDTF">2014-02-10T16:18:00Z</dcterms:modified>
</cp:coreProperties>
</file>